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4F" w:rsidRPr="00EE0F4F" w:rsidRDefault="00EE0F4F" w:rsidP="00EE0F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</w:p>
    <w:p w:rsidR="00EE0F4F" w:rsidRPr="00EE0F4F" w:rsidRDefault="00EE0F4F" w:rsidP="00EE0F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EE0F4F">
        <w:rPr>
          <w:rFonts w:ascii="Calibri" w:eastAsia="Times New Roman" w:hAnsi="Calibri" w:cs="Times New Roman"/>
          <w:color w:val="000000"/>
          <w:lang w:val="en-US"/>
        </w:rPr>
        <w:t>Ingredients…</w:t>
      </w:r>
    </w:p>
    <w:p w:rsidR="00EE0F4F" w:rsidRPr="00EE0F4F" w:rsidRDefault="00EE0F4F" w:rsidP="00EE0F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EE0F4F">
        <w:rPr>
          <w:rFonts w:ascii="Calibri" w:eastAsia="Times New Roman" w:hAnsi="Calibri" w:cs="Times New Roman"/>
          <w:color w:val="000000"/>
          <w:lang w:val="en-US"/>
        </w:rPr>
        <w:t>50g pine nuts</w:t>
      </w:r>
    </w:p>
    <w:p w:rsidR="00EE0F4F" w:rsidRPr="00EE0F4F" w:rsidRDefault="00EE0F4F" w:rsidP="00EE0F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EE0F4F">
        <w:rPr>
          <w:rFonts w:ascii="Calibri" w:eastAsia="Times New Roman" w:hAnsi="Calibri" w:cs="Times New Roman"/>
          <w:color w:val="000000"/>
          <w:lang w:val="en-US"/>
        </w:rPr>
        <w:t>80g </w:t>
      </w:r>
      <w:hyperlink r:id="rId7" w:tgtFrame="_blank" w:history="1">
        <w:r w:rsidRPr="00EE0F4F">
          <w:rPr>
            <w:rFonts w:ascii="Calibri" w:eastAsia="Times New Roman" w:hAnsi="Calibri" w:cs="Times New Roman"/>
            <w:bdr w:val="none" w:sz="0" w:space="0" w:color="auto" w:frame="1"/>
            <w:lang w:val="en-US"/>
          </w:rPr>
          <w:t>basil</w:t>
        </w:r>
      </w:hyperlink>
    </w:p>
    <w:p w:rsidR="00EE0F4F" w:rsidRPr="00EE0F4F" w:rsidRDefault="00EE0F4F" w:rsidP="00EE0F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EE0F4F">
        <w:rPr>
          <w:rFonts w:ascii="Calibri" w:eastAsia="Times New Roman" w:hAnsi="Calibri" w:cs="Times New Roman"/>
          <w:lang w:val="en-US"/>
        </w:rPr>
        <w:t>50g </w:t>
      </w:r>
      <w:hyperlink r:id="rId8" w:tgtFrame="_blank" w:history="1">
        <w:r w:rsidRPr="00EE0F4F">
          <w:rPr>
            <w:rFonts w:ascii="Calibri" w:eastAsia="Times New Roman" w:hAnsi="Calibri" w:cs="Times New Roman"/>
            <w:bdr w:val="none" w:sz="0" w:space="0" w:color="auto" w:frame="1"/>
            <w:lang w:val="en-US"/>
          </w:rPr>
          <w:t>parmesan</w:t>
        </w:r>
      </w:hyperlink>
      <w:r w:rsidRPr="00EE0F4F">
        <w:rPr>
          <w:rFonts w:ascii="Calibri" w:eastAsia="Times New Roman" w:hAnsi="Calibri" w:cs="Times New Roman"/>
          <w:lang w:val="en-US"/>
        </w:rPr>
        <w:t> </w:t>
      </w:r>
    </w:p>
    <w:p w:rsidR="00EE0F4F" w:rsidRPr="00EE0F4F" w:rsidRDefault="00EE0F4F" w:rsidP="00EE0F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EE0F4F">
        <w:rPr>
          <w:rFonts w:ascii="Calibri" w:eastAsia="Times New Roman" w:hAnsi="Calibri" w:cs="Times New Roman"/>
          <w:lang w:val="en-US"/>
        </w:rPr>
        <w:t>150ml </w:t>
      </w:r>
      <w:hyperlink r:id="rId9" w:tgtFrame="_blank" w:history="1">
        <w:r w:rsidRPr="00EE0F4F">
          <w:rPr>
            <w:rFonts w:ascii="Calibri" w:eastAsia="Times New Roman" w:hAnsi="Calibri" w:cs="Times New Roman"/>
            <w:bdr w:val="none" w:sz="0" w:space="0" w:color="auto" w:frame="1"/>
            <w:lang w:val="en-US"/>
          </w:rPr>
          <w:t>olive oil</w:t>
        </w:r>
      </w:hyperlink>
    </w:p>
    <w:p w:rsidR="00EE0F4F" w:rsidRPr="00EE0F4F" w:rsidRDefault="00EE0F4F" w:rsidP="00EE0F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EE0F4F">
        <w:rPr>
          <w:rFonts w:ascii="Calibri" w:eastAsia="Times New Roman" w:hAnsi="Calibri" w:cs="Times New Roman"/>
          <w:lang w:val="en-US"/>
        </w:rPr>
        <w:t>2 </w:t>
      </w:r>
      <w:hyperlink r:id="rId10" w:tgtFrame="_blank" w:history="1">
        <w:r w:rsidRPr="00EE0F4F">
          <w:rPr>
            <w:rFonts w:ascii="Calibri" w:eastAsia="Times New Roman" w:hAnsi="Calibri" w:cs="Times New Roman"/>
            <w:bdr w:val="none" w:sz="0" w:space="0" w:color="auto" w:frame="1"/>
            <w:lang w:val="en-US"/>
          </w:rPr>
          <w:t>garlic cloves</w:t>
        </w:r>
      </w:hyperlink>
    </w:p>
    <w:p w:rsidR="00EE0F4F" w:rsidRPr="00EE0F4F" w:rsidRDefault="00EE0F4F" w:rsidP="00EE0F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EE0F4F">
        <w:rPr>
          <w:rFonts w:ascii="Calibri" w:eastAsia="Times New Roman" w:hAnsi="Calibri" w:cs="Times New Roman"/>
          <w:color w:val="000000"/>
          <w:lang w:val="en-US"/>
        </w:rPr>
        <w:t>Tender stem broccoli</w:t>
      </w:r>
    </w:p>
    <w:p w:rsidR="00EE0F4F" w:rsidRPr="00EE0F4F" w:rsidRDefault="00EE0F4F" w:rsidP="00EE0F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EE0F4F">
        <w:rPr>
          <w:rFonts w:ascii="Calibri" w:eastAsia="Times New Roman" w:hAnsi="Calibri" w:cs="Times New Roman"/>
          <w:color w:val="000000"/>
          <w:lang w:val="en-US"/>
        </w:rPr>
        <w:t>Method</w:t>
      </w:r>
    </w:p>
    <w:p w:rsidR="00EE0F4F" w:rsidRPr="00EE0F4F" w:rsidRDefault="00EE0F4F" w:rsidP="00EE0F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val="en-US"/>
        </w:rPr>
      </w:pPr>
      <w:r w:rsidRPr="00EE0F4F">
        <w:rPr>
          <w:rFonts w:ascii="Calibri" w:eastAsia="Times New Roman" w:hAnsi="Calibri" w:cs="Times New Roman"/>
          <w:color w:val="333333"/>
          <w:shd w:val="clear" w:color="auto" w:fill="FFFFFF"/>
          <w:lang w:val="en-US"/>
        </w:rPr>
        <w:t>Fry the pine nuts until golden. Put into a food processor with the basil, parmesan, olive oil and garlic cloves. Whizz until smooth, then season to taste.</w:t>
      </w:r>
    </w:p>
    <w:p w:rsidR="00EE0F4F" w:rsidRPr="00EE0F4F" w:rsidRDefault="00EE0F4F" w:rsidP="00EE0F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EE0F4F">
        <w:rPr>
          <w:rFonts w:ascii="Calibri" w:eastAsia="Times New Roman" w:hAnsi="Calibri" w:cs="Times New Roman"/>
          <w:color w:val="333333"/>
          <w:shd w:val="clear" w:color="auto" w:fill="FFFFFF"/>
          <w:lang w:val="it-IT"/>
        </w:rPr>
        <w:t>Cook pasta, add pesto sauce and broccoli –</w:t>
      </w:r>
    </w:p>
    <w:p w:rsidR="00EE0F4F" w:rsidRPr="00EE0F4F" w:rsidRDefault="00EE0F4F" w:rsidP="00EE0F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EE0F4F">
        <w:rPr>
          <w:rFonts w:ascii="Calibri" w:eastAsia="Times New Roman" w:hAnsi="Calibri" w:cs="Times New Roman"/>
          <w:color w:val="333333"/>
          <w:shd w:val="clear" w:color="auto" w:fill="FFFFFF"/>
          <w:lang w:val="it-IT"/>
        </w:rPr>
        <w:t>Serve!</w:t>
      </w:r>
    </w:p>
    <w:p w:rsidR="00D83F63" w:rsidRDefault="00D83F63"/>
    <w:p w:rsidR="00EE0F4F" w:rsidRDefault="00EE0F4F">
      <w:r w:rsidRPr="00EE0F4F">
        <w:rPr>
          <w:noProof/>
          <w:lang w:val="en-US"/>
        </w:rPr>
        <w:drawing>
          <wp:inline distT="0" distB="0" distL="0" distR="0">
            <wp:extent cx="5731510" cy="4298633"/>
            <wp:effectExtent l="0" t="0" r="2540" b="6985"/>
            <wp:docPr id="1" name="Picture 1" descr="\\rockmount.primary\RockmountDFS\CurriculumData\TeacherHome\ademiguel.306\My Pictures\Saved Pictures\IMG_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ckmount.primary\RockmountDFS\CurriculumData\TeacherHome\ademiguel.306\My Pictures\Saved Pictures\IMG_14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F4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4F" w:rsidRDefault="00EE0F4F" w:rsidP="00EE0F4F">
      <w:pPr>
        <w:spacing w:after="0" w:line="240" w:lineRule="auto"/>
      </w:pPr>
      <w:r>
        <w:separator/>
      </w:r>
    </w:p>
  </w:endnote>
  <w:endnote w:type="continuationSeparator" w:id="0">
    <w:p w:rsidR="00EE0F4F" w:rsidRDefault="00EE0F4F" w:rsidP="00EE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4F" w:rsidRDefault="00EE0F4F" w:rsidP="00EE0F4F">
      <w:pPr>
        <w:spacing w:after="0" w:line="240" w:lineRule="auto"/>
      </w:pPr>
      <w:r>
        <w:separator/>
      </w:r>
    </w:p>
  </w:footnote>
  <w:footnote w:type="continuationSeparator" w:id="0">
    <w:p w:rsidR="00EE0F4F" w:rsidRDefault="00EE0F4F" w:rsidP="00EE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F4F" w:rsidRPr="00EE0F4F" w:rsidRDefault="00EE0F4F">
    <w:pPr>
      <w:pStyle w:val="Header"/>
      <w:rPr>
        <w:sz w:val="36"/>
        <w:szCs w:val="36"/>
        <w:lang w:val="en-US"/>
      </w:rPr>
    </w:pPr>
    <w:r w:rsidRPr="00EE0F4F">
      <w:rPr>
        <w:sz w:val="36"/>
        <w:szCs w:val="36"/>
        <w:lang w:val="en-US"/>
      </w:rPr>
      <w:t>Nell’s Pesto Pasta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B9F"/>
    <w:multiLevelType w:val="multilevel"/>
    <w:tmpl w:val="AF5E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12AFD"/>
    <w:multiLevelType w:val="multilevel"/>
    <w:tmpl w:val="B9FE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4F"/>
    <w:rsid w:val="00D83F63"/>
    <w:rsid w:val="00E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527F-3A9C-4223-8CB7-DFA383D8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4F"/>
  </w:style>
  <w:style w:type="paragraph" w:styleId="Footer">
    <w:name w:val="footer"/>
    <w:basedOn w:val="Normal"/>
    <w:link w:val="FooterChar"/>
    <w:uiPriority w:val="99"/>
    <w:unhideWhenUsed/>
    <w:rsid w:val="00EE0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glossary/parmesan-gloss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goodfood.com/glossary/basil-glossar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bbcgoodfood.com/glossary/garlic-gloss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glossary/olive-oil-gloss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EA3BDB7B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Ana De Miguel</cp:lastModifiedBy>
  <cp:revision>1</cp:revision>
  <dcterms:created xsi:type="dcterms:W3CDTF">2021-02-09T10:29:00Z</dcterms:created>
  <dcterms:modified xsi:type="dcterms:W3CDTF">2021-02-09T10:32:00Z</dcterms:modified>
</cp:coreProperties>
</file>