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AF" w:rsidRPr="00452AFE" w:rsidRDefault="005B2EAF">
      <w:pPr>
        <w:rPr>
          <w:rFonts w:ascii="Georgia" w:hAnsi="Georgia"/>
          <w:b/>
          <w:color w:val="212121"/>
          <w:sz w:val="28"/>
          <w:szCs w:val="28"/>
          <w:shd w:val="clear" w:color="auto" w:fill="FFFFFF"/>
        </w:rPr>
      </w:pPr>
      <w:r w:rsidRPr="00452AFE">
        <w:rPr>
          <w:rFonts w:ascii="Georgia" w:hAnsi="Georgia"/>
          <w:b/>
          <w:color w:val="212121"/>
          <w:sz w:val="28"/>
          <w:szCs w:val="28"/>
          <w:shd w:val="clear" w:color="auto" w:fill="FFFFFF"/>
        </w:rPr>
        <w:t>KRYSTAL’S VEGGIE SURPRISE</w:t>
      </w:r>
    </w:p>
    <w:p w:rsidR="0078486A" w:rsidRPr="005B2EAF" w:rsidRDefault="005B2EAF">
      <w:pPr>
        <w:rPr>
          <w:rFonts w:ascii="Georgia" w:hAnsi="Georgia"/>
        </w:rPr>
      </w:pPr>
      <w:r w:rsidRPr="005B2EAF">
        <w:rPr>
          <w:rFonts w:ascii="Georgia" w:hAnsi="Georgia"/>
          <w:color w:val="212121"/>
          <w:shd w:val="clear" w:color="auto" w:fill="FFFFFF"/>
        </w:rPr>
        <w:t xml:space="preserve">The inspiration for the </w:t>
      </w:r>
      <w:r>
        <w:rPr>
          <w:rFonts w:ascii="Georgia" w:hAnsi="Georgia"/>
          <w:color w:val="212121"/>
          <w:shd w:val="clear" w:color="auto" w:fill="FFFFFF"/>
        </w:rPr>
        <w:t xml:space="preserve">dish was to try and make a warm, </w:t>
      </w:r>
      <w:r w:rsidRPr="005B2EAF">
        <w:rPr>
          <w:rFonts w:ascii="Georgia" w:hAnsi="Georgia"/>
          <w:color w:val="212121"/>
          <w:shd w:val="clear" w:color="auto" w:fill="FFFFFF"/>
        </w:rPr>
        <w:t>health</w:t>
      </w:r>
      <w:r>
        <w:rPr>
          <w:rFonts w:ascii="Georgia" w:hAnsi="Georgia"/>
          <w:color w:val="212121"/>
          <w:shd w:val="clear" w:color="auto" w:fill="FFFFFF"/>
        </w:rPr>
        <w:t>y</w:t>
      </w:r>
      <w:r w:rsidRPr="005B2EAF">
        <w:rPr>
          <w:rFonts w:ascii="Georgia" w:hAnsi="Georgia"/>
          <w:color w:val="212121"/>
          <w:shd w:val="clear" w:color="auto" w:fill="FFFFFF"/>
        </w:rPr>
        <w:t xml:space="preserve"> and filling</w:t>
      </w:r>
      <w:r>
        <w:rPr>
          <w:rFonts w:ascii="Georgia" w:hAnsi="Georgia"/>
          <w:color w:val="212121"/>
          <w:shd w:val="clear" w:color="auto" w:fill="FFFFFF"/>
        </w:rPr>
        <w:t xml:space="preserve"> dish, very colourful</w:t>
      </w:r>
      <w:r w:rsidRPr="005B2EAF">
        <w:rPr>
          <w:rFonts w:ascii="Georgia" w:hAnsi="Georgia"/>
          <w:color w:val="212121"/>
          <w:shd w:val="clear" w:color="auto" w:fill="FFFFFF"/>
        </w:rPr>
        <w:t>, making it more appealing for everyone to try. </w:t>
      </w:r>
    </w:p>
    <w:p w:rsidR="00452AFE" w:rsidRDefault="00452AFE" w:rsidP="00E61F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343434"/>
          <w:sz w:val="24"/>
          <w:szCs w:val="24"/>
          <w:lang w:val="en-US"/>
        </w:rPr>
      </w:pPr>
    </w:p>
    <w:p w:rsidR="00E61F6C" w:rsidRPr="00E61F6C" w:rsidRDefault="00E61F6C" w:rsidP="00E61F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343434"/>
          <w:sz w:val="24"/>
          <w:szCs w:val="24"/>
          <w:lang w:val="en-US"/>
        </w:rPr>
      </w:pPr>
      <w:r w:rsidRPr="00E61F6C">
        <w:rPr>
          <w:rFonts w:ascii="Helvetica" w:eastAsia="Times New Roman" w:hAnsi="Helvetica" w:cs="Helvetica"/>
          <w:b/>
          <w:bCs/>
          <w:caps/>
          <w:color w:val="343434"/>
          <w:sz w:val="24"/>
          <w:szCs w:val="24"/>
          <w:lang w:val="en-US"/>
        </w:rPr>
        <w:t>INGREDIENTS</w:t>
      </w:r>
    </w:p>
    <w:p w:rsidR="005B2EAF" w:rsidRDefault="005B2EAF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</w:p>
    <w:p w:rsidR="00E61F6C" w:rsidRPr="00E61F6C" w:rsidRDefault="005B2EAF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2 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medium eggplant, diced into 1/2" pieces</w:t>
      </w: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kosher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salt</w:t>
      </w:r>
    </w:p>
    <w:p w:rsidR="00E61F6C" w:rsidRPr="00E61F6C" w:rsidRDefault="005B2EAF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2 tbsp. 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extra-virgin olive oil, divided</w:t>
      </w: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freshly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ground black pepper</w:t>
      </w:r>
    </w:p>
    <w:p w:rsidR="00E61F6C" w:rsidRPr="00E61F6C" w:rsidRDefault="00E61F6C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1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 large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onion, chopped</w:t>
      </w:r>
    </w:p>
    <w:p w:rsidR="00E61F6C" w:rsidRPr="00E61F6C" w:rsidRDefault="00E61F6C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2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 bell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peppers, cut into 1/4" spears</w:t>
      </w:r>
    </w:p>
    <w:p w:rsidR="00E61F6C" w:rsidRPr="00E61F6C" w:rsidRDefault="00E61F6C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1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 bay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leaf</w:t>
      </w:r>
    </w:p>
    <w:p w:rsidR="00E61F6C" w:rsidRPr="00E61F6C" w:rsidRDefault="00452AFE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1 tbsp. 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Tomato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paste</w:t>
      </w:r>
    </w:p>
    <w:p w:rsidR="00E61F6C" w:rsidRPr="00E61F6C" w:rsidRDefault="00E61F6C" w:rsidP="00E61F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1/2 c. Vegetable stock</w:t>
      </w:r>
    </w:p>
    <w:p w:rsidR="00E61F6C" w:rsidRPr="00E61F6C" w:rsidRDefault="00E61F6C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2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 zucchinis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, sliced into 1/4 " coins</w:t>
      </w:r>
    </w:p>
    <w:p w:rsidR="00E61F6C" w:rsidRPr="00E61F6C" w:rsidRDefault="00E61F6C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3</w:t>
      </w:r>
      <w:r w:rsidR="00452AFE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 cloves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garlic</w:t>
      </w:r>
    </w:p>
    <w:p w:rsidR="00E61F6C" w:rsidRPr="00E61F6C" w:rsidRDefault="00452AFE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2 halved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cherry tomatoes</w:t>
      </w:r>
    </w:p>
    <w:p w:rsidR="00E61F6C" w:rsidRPr="00E61F6C" w:rsidRDefault="005B2EAF" w:rsidP="005B2EA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1 tsp. 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dried oregano</w:t>
      </w:r>
    </w:p>
    <w:p w:rsidR="005B2EAF" w:rsidRDefault="005B2EAF" w:rsidP="00E61F6C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1 </w:t>
      </w:r>
      <w:r w:rsidR="00E61F6C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pinch of crushed red pepper flakes</w:t>
      </w:r>
    </w:p>
    <w:p w:rsidR="005B2EAF" w:rsidRDefault="00E61F6C" w:rsidP="00E61F6C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Bunch of fresh basil</w:t>
      </w:r>
      <w:bookmarkStart w:id="0" w:name="_GoBack"/>
      <w:bookmarkEnd w:id="0"/>
    </w:p>
    <w:p w:rsidR="00E61F6C" w:rsidRPr="00E61F6C" w:rsidRDefault="00E61F6C" w:rsidP="00E61F6C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Crusty baguette (for serving)</w:t>
      </w:r>
    </w:p>
    <w:p w:rsidR="00E61F6C" w:rsidRPr="00E61F6C" w:rsidRDefault="00E61F6C" w:rsidP="00E61F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343434"/>
          <w:sz w:val="24"/>
          <w:szCs w:val="24"/>
          <w:lang w:val="en-US"/>
        </w:rPr>
      </w:pPr>
      <w:r w:rsidRPr="00E61F6C">
        <w:rPr>
          <w:rFonts w:ascii="Helvetica" w:eastAsia="Times New Roman" w:hAnsi="Helvetica" w:cs="Helvetica"/>
          <w:b/>
          <w:bCs/>
          <w:caps/>
          <w:color w:val="343434"/>
          <w:sz w:val="24"/>
          <w:szCs w:val="24"/>
          <w:lang w:val="en-US"/>
        </w:rPr>
        <w:t>DIRECTIONS</w:t>
      </w:r>
    </w:p>
    <w:p w:rsidR="00E61F6C" w:rsidRPr="00E61F6C" w:rsidRDefault="00E61F6C" w:rsidP="00E61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Place eggplant in a colander and toss with a big pinch of salt. Let sit for about 20 minutes, then pat the eggplant dry to remove excess moisture.</w:t>
      </w:r>
    </w:p>
    <w:p w:rsidR="00E61F6C" w:rsidRPr="00E61F6C" w:rsidRDefault="00E61F6C" w:rsidP="00E61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In a large pot, heat 1 tablespoon oil. Add eggplant and season with salt and pepper. Cook until golden all over, about 6 minutes, then remove the eggplant.</w:t>
      </w:r>
    </w:p>
    <w:p w:rsidR="00E61F6C" w:rsidRPr="00E61F6C" w:rsidRDefault="00E61F6C" w:rsidP="00E61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Add remaining tablespoon of oil to pot. Add onion, bell peppers and bay leaf and cook, stirring occasionally, until onion and peppers are beginning to turn tender, about 5 minutes.</w:t>
      </w:r>
    </w:p>
    <w:p w:rsidR="00E61F6C" w:rsidRPr="00E61F6C" w:rsidRDefault="00E61F6C" w:rsidP="00E61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Add tomato paste and stir until it’s fragrant, about 1 minute, then deglaze the pan with the vegetable stock and reduce until most of the liquid has evaporated. Stir in zucchini and cook until tender, about 4 minutes more. Stir in garlic, cherry tomatoes and oregano.</w:t>
      </w:r>
    </w:p>
    <w:p w:rsidR="00E61F6C" w:rsidRPr="00E61F6C" w:rsidRDefault="00E61F6C" w:rsidP="00E61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Season mixture with red pepper flakes </w:t>
      </w:r>
      <w:r w:rsidR="005B2EAF"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optional,</w:t>
      </w: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 xml:space="preserve"> salt and pepper and cook, stirring occasionally, until the tomatoes start to break down.</w:t>
      </w:r>
    </w:p>
    <w:p w:rsidR="00E61F6C" w:rsidRDefault="00E61F6C" w:rsidP="00E61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</w:pPr>
      <w:r w:rsidRPr="00E61F6C">
        <w:rPr>
          <w:rFonts w:ascii="Georgia" w:eastAsia="Times New Roman" w:hAnsi="Georgia" w:cs="Times New Roman"/>
          <w:color w:val="343434"/>
          <w:sz w:val="29"/>
          <w:szCs w:val="29"/>
          <w:lang w:val="en-US"/>
        </w:rPr>
        <w:t>Add the eggplant back to the pot and stir to combine. Garnish with basil and serve warm or at room temperature with baguette.</w:t>
      </w:r>
    </w:p>
    <w:p w:rsidR="00E61F6C" w:rsidRDefault="005B2EAF">
      <w:r w:rsidRPr="005B2EAF">
        <w:rPr>
          <w:noProof/>
          <w:lang w:val="en-US"/>
        </w:rPr>
        <w:lastRenderedPageBreak/>
        <w:drawing>
          <wp:inline distT="0" distB="0" distL="0" distR="0">
            <wp:extent cx="5731510" cy="4298633"/>
            <wp:effectExtent l="0" t="0" r="2540" b="6985"/>
            <wp:docPr id="1" name="Picture 1" descr="\\rockmount.primary\RockmountDFS\CurriculumData\TeacherHome\ademiguel.306\My Pictures\Saved Pictures\Krystal's veggie surp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Krystal's veggie surpri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D480F"/>
    <w:multiLevelType w:val="multilevel"/>
    <w:tmpl w:val="38C4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6C"/>
    <w:rsid w:val="00452AFE"/>
    <w:rsid w:val="005B2EAF"/>
    <w:rsid w:val="0078486A"/>
    <w:rsid w:val="00E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23E41-7C8A-4FE6-A2EC-B1A5497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BC17DC1F</Template>
  <TotalTime>84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1</cp:revision>
  <dcterms:created xsi:type="dcterms:W3CDTF">2021-02-02T10:41:00Z</dcterms:created>
  <dcterms:modified xsi:type="dcterms:W3CDTF">2021-02-02T12:05:00Z</dcterms:modified>
</cp:coreProperties>
</file>