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626FB" w14:textId="74B4DCB8" w:rsidR="00A509A6" w:rsidRDefault="00A509A6">
      <w:pPr>
        <w:rPr>
          <w:rFonts w:ascii="4 Text" w:hAnsi="4 Text"/>
          <w:sz w:val="28"/>
          <w:szCs w:val="28"/>
        </w:rPr>
      </w:pPr>
      <w:r>
        <w:rPr>
          <w:rFonts w:ascii="4 Text" w:hAnsi="4 Text"/>
          <w:sz w:val="28"/>
          <w:szCs w:val="28"/>
        </w:rPr>
        <w:t>Ingredients:</w:t>
      </w:r>
    </w:p>
    <w:p w14:paraId="598467BE" w14:textId="77777777" w:rsidR="00A509A6" w:rsidRDefault="00A509A6">
      <w:pPr>
        <w:rPr>
          <w:rFonts w:ascii="4 Text" w:hAnsi="4 Text"/>
          <w:sz w:val="28"/>
          <w:szCs w:val="28"/>
        </w:rPr>
      </w:pPr>
    </w:p>
    <w:p w14:paraId="64F9BFE3" w14:textId="5B742C3E" w:rsidR="008E7CA9" w:rsidRDefault="008E7CA9">
      <w:pPr>
        <w:rPr>
          <w:rFonts w:ascii="4 Text" w:hAnsi="4 Text"/>
          <w:sz w:val="28"/>
          <w:szCs w:val="28"/>
        </w:rPr>
      </w:pPr>
      <w:r>
        <w:rPr>
          <w:rFonts w:ascii="4 Text" w:hAnsi="4 Text"/>
          <w:sz w:val="28"/>
          <w:szCs w:val="28"/>
        </w:rPr>
        <w:t>1 tablespoon rapeseed oil</w:t>
      </w:r>
    </w:p>
    <w:p w14:paraId="2B8C73AE" w14:textId="3D00DBB7" w:rsidR="00A509A6" w:rsidRDefault="00A509A6">
      <w:pPr>
        <w:rPr>
          <w:rFonts w:ascii="4 Text" w:hAnsi="4 Text"/>
          <w:sz w:val="28"/>
          <w:szCs w:val="28"/>
        </w:rPr>
      </w:pPr>
      <w:r>
        <w:rPr>
          <w:rFonts w:ascii="4 Text" w:hAnsi="4 Text"/>
          <w:sz w:val="28"/>
          <w:szCs w:val="28"/>
        </w:rPr>
        <w:t xml:space="preserve">1 clove of garlic, crushed </w:t>
      </w:r>
    </w:p>
    <w:p w14:paraId="0BA36B9E" w14:textId="37D5913B" w:rsidR="00A509A6" w:rsidRDefault="00A509A6">
      <w:pPr>
        <w:rPr>
          <w:rFonts w:ascii="4 Text" w:hAnsi="4 Text"/>
          <w:sz w:val="28"/>
          <w:szCs w:val="28"/>
        </w:rPr>
      </w:pPr>
      <w:r>
        <w:rPr>
          <w:rFonts w:ascii="4 Text" w:hAnsi="4 Text"/>
          <w:sz w:val="28"/>
          <w:szCs w:val="28"/>
        </w:rPr>
        <w:t xml:space="preserve">1 small onion, finely chopped  </w:t>
      </w:r>
    </w:p>
    <w:p w14:paraId="17316432" w14:textId="22B61973" w:rsidR="00A509A6" w:rsidRDefault="00A509A6">
      <w:pPr>
        <w:rPr>
          <w:rFonts w:ascii="4 Text" w:hAnsi="4 Text"/>
          <w:sz w:val="28"/>
          <w:szCs w:val="28"/>
        </w:rPr>
      </w:pPr>
      <w:r>
        <w:rPr>
          <w:rFonts w:ascii="4 Text" w:hAnsi="4 Text"/>
          <w:sz w:val="28"/>
          <w:szCs w:val="28"/>
        </w:rPr>
        <w:t xml:space="preserve">2cm fresh ginger, grated </w:t>
      </w:r>
    </w:p>
    <w:p w14:paraId="0C84C9EA" w14:textId="248B1332" w:rsidR="00A509A6" w:rsidRDefault="00A509A6">
      <w:pPr>
        <w:rPr>
          <w:rFonts w:ascii="4 Text" w:hAnsi="4 Text"/>
          <w:sz w:val="28"/>
          <w:szCs w:val="28"/>
        </w:rPr>
      </w:pPr>
      <w:r>
        <w:rPr>
          <w:rFonts w:ascii="4 Text" w:hAnsi="4 Text"/>
          <w:sz w:val="28"/>
          <w:szCs w:val="28"/>
        </w:rPr>
        <w:t>70g korma paste</w:t>
      </w:r>
    </w:p>
    <w:p w14:paraId="28E912D0" w14:textId="7584A454" w:rsidR="00A509A6" w:rsidRDefault="00A509A6">
      <w:pPr>
        <w:rPr>
          <w:rFonts w:ascii="4 Text" w:hAnsi="4 Text"/>
          <w:sz w:val="28"/>
          <w:szCs w:val="28"/>
        </w:rPr>
      </w:pPr>
      <w:r>
        <w:rPr>
          <w:rFonts w:ascii="4 Text" w:hAnsi="4 Text"/>
          <w:sz w:val="28"/>
          <w:szCs w:val="28"/>
        </w:rPr>
        <w:t xml:space="preserve">1 </w:t>
      </w:r>
      <w:r w:rsidR="00136D8F">
        <w:rPr>
          <w:rFonts w:ascii="4 Text" w:hAnsi="4 Text"/>
          <w:sz w:val="28"/>
          <w:szCs w:val="28"/>
        </w:rPr>
        <w:t xml:space="preserve">400g </w:t>
      </w:r>
      <w:r>
        <w:rPr>
          <w:rFonts w:ascii="4 Text" w:hAnsi="4 Text"/>
          <w:sz w:val="28"/>
          <w:szCs w:val="28"/>
        </w:rPr>
        <w:t>tin chopped tomatoes</w:t>
      </w:r>
    </w:p>
    <w:p w14:paraId="3D0D2E1C" w14:textId="44C628D3" w:rsidR="00A509A6" w:rsidRDefault="00A509A6">
      <w:pPr>
        <w:rPr>
          <w:rFonts w:ascii="4 Text" w:hAnsi="4 Text"/>
          <w:sz w:val="28"/>
          <w:szCs w:val="28"/>
        </w:rPr>
      </w:pPr>
      <w:r>
        <w:rPr>
          <w:rFonts w:ascii="4 Text" w:hAnsi="4 Text"/>
          <w:sz w:val="28"/>
          <w:szCs w:val="28"/>
        </w:rPr>
        <w:t xml:space="preserve">1 </w:t>
      </w:r>
      <w:r w:rsidR="00136D8F">
        <w:rPr>
          <w:rFonts w:ascii="4 Text" w:hAnsi="4 Text"/>
          <w:sz w:val="28"/>
          <w:szCs w:val="28"/>
        </w:rPr>
        <w:t xml:space="preserve">400ml </w:t>
      </w:r>
      <w:r>
        <w:rPr>
          <w:rFonts w:ascii="4 Text" w:hAnsi="4 Text"/>
          <w:sz w:val="28"/>
          <w:szCs w:val="28"/>
        </w:rPr>
        <w:t>tin coconut milk</w:t>
      </w:r>
    </w:p>
    <w:p w14:paraId="75EDE30F" w14:textId="702AAE12" w:rsidR="00A509A6" w:rsidRDefault="00A509A6">
      <w:pPr>
        <w:rPr>
          <w:rFonts w:ascii="4 Text" w:hAnsi="4 Text"/>
          <w:sz w:val="28"/>
          <w:szCs w:val="28"/>
        </w:rPr>
      </w:pPr>
      <w:r>
        <w:rPr>
          <w:rFonts w:ascii="4 Text" w:hAnsi="4 Text"/>
          <w:sz w:val="28"/>
          <w:szCs w:val="28"/>
        </w:rPr>
        <w:t xml:space="preserve">1 </w:t>
      </w:r>
      <w:r w:rsidR="00136D8F">
        <w:rPr>
          <w:rFonts w:ascii="4 Text" w:hAnsi="4 Text"/>
          <w:sz w:val="28"/>
          <w:szCs w:val="28"/>
        </w:rPr>
        <w:t xml:space="preserve">400g </w:t>
      </w:r>
      <w:r>
        <w:rPr>
          <w:rFonts w:ascii="4 Text" w:hAnsi="4 Text"/>
          <w:sz w:val="28"/>
          <w:szCs w:val="28"/>
        </w:rPr>
        <w:t>tin butter beans, drained</w:t>
      </w:r>
    </w:p>
    <w:p w14:paraId="03AF9274" w14:textId="5E9759AF" w:rsidR="00A509A6" w:rsidRDefault="00A509A6">
      <w:pPr>
        <w:rPr>
          <w:rFonts w:ascii="4 Text" w:hAnsi="4 Text"/>
          <w:sz w:val="28"/>
          <w:szCs w:val="28"/>
        </w:rPr>
      </w:pPr>
      <w:r>
        <w:rPr>
          <w:rFonts w:ascii="4 Text" w:hAnsi="4 Text"/>
          <w:sz w:val="28"/>
          <w:szCs w:val="28"/>
        </w:rPr>
        <w:t>1 handful red lentils</w:t>
      </w:r>
    </w:p>
    <w:p w14:paraId="1BA6C537" w14:textId="2B3A36F2" w:rsidR="008E7CA9" w:rsidRDefault="008E7CA9">
      <w:pPr>
        <w:rPr>
          <w:rFonts w:ascii="4 Text" w:hAnsi="4 Text"/>
          <w:sz w:val="28"/>
          <w:szCs w:val="28"/>
        </w:rPr>
      </w:pPr>
      <w:r>
        <w:rPr>
          <w:rFonts w:ascii="4 Text" w:hAnsi="4 Text"/>
          <w:sz w:val="28"/>
          <w:szCs w:val="28"/>
        </w:rPr>
        <w:t>1 sweet potato, peeled and chopped in to 1cm chunks</w:t>
      </w:r>
    </w:p>
    <w:p w14:paraId="735A9F34" w14:textId="3BBCA123" w:rsidR="008E7CA9" w:rsidRDefault="008E7CA9">
      <w:pPr>
        <w:rPr>
          <w:rFonts w:ascii="4 Text" w:hAnsi="4 Text"/>
          <w:sz w:val="28"/>
          <w:szCs w:val="28"/>
        </w:rPr>
      </w:pPr>
      <w:r>
        <w:rPr>
          <w:rFonts w:ascii="4 Text" w:hAnsi="4 Text"/>
          <w:sz w:val="28"/>
          <w:szCs w:val="28"/>
        </w:rPr>
        <w:t>150g baby corns</w:t>
      </w:r>
      <w:r w:rsidR="008C2F1F">
        <w:rPr>
          <w:rFonts w:ascii="4 Text" w:hAnsi="4 Text"/>
          <w:sz w:val="28"/>
          <w:szCs w:val="28"/>
        </w:rPr>
        <w:t>, cut into 0.5cm chunks</w:t>
      </w:r>
    </w:p>
    <w:p w14:paraId="7AB23C62" w14:textId="77777777" w:rsidR="008E7CA9" w:rsidRDefault="008E7CA9">
      <w:pPr>
        <w:rPr>
          <w:rFonts w:ascii="4 Text" w:hAnsi="4 Text"/>
          <w:sz w:val="28"/>
          <w:szCs w:val="28"/>
        </w:rPr>
      </w:pPr>
      <w:r>
        <w:rPr>
          <w:rFonts w:ascii="4 Text" w:hAnsi="4 Text"/>
          <w:sz w:val="28"/>
          <w:szCs w:val="28"/>
        </w:rPr>
        <w:t>100g green beans, cut in half</w:t>
      </w:r>
    </w:p>
    <w:p w14:paraId="30DC0D7E" w14:textId="77777777" w:rsidR="008E7CA9" w:rsidRDefault="008E7CA9">
      <w:pPr>
        <w:rPr>
          <w:rFonts w:ascii="4 Text" w:hAnsi="4 Text"/>
          <w:sz w:val="28"/>
          <w:szCs w:val="28"/>
        </w:rPr>
      </w:pPr>
    </w:p>
    <w:p w14:paraId="26FA3889" w14:textId="77777777" w:rsidR="00136D8F" w:rsidRDefault="008E7CA9">
      <w:pPr>
        <w:rPr>
          <w:rFonts w:ascii="4 Text" w:hAnsi="4 Text"/>
          <w:sz w:val="28"/>
          <w:szCs w:val="28"/>
        </w:rPr>
      </w:pPr>
      <w:r>
        <w:rPr>
          <w:rFonts w:ascii="4 Text" w:hAnsi="4 Text"/>
          <w:sz w:val="28"/>
          <w:szCs w:val="28"/>
        </w:rPr>
        <w:t>Method:</w:t>
      </w:r>
    </w:p>
    <w:p w14:paraId="05CF25FF" w14:textId="77777777" w:rsidR="00136D8F" w:rsidRDefault="00136D8F">
      <w:pPr>
        <w:rPr>
          <w:rFonts w:ascii="4 Text" w:hAnsi="4 Text"/>
          <w:sz w:val="28"/>
          <w:szCs w:val="28"/>
        </w:rPr>
      </w:pPr>
    </w:p>
    <w:p w14:paraId="767C9FB3" w14:textId="05F79108" w:rsidR="00136D8F" w:rsidRPr="009965AE" w:rsidRDefault="00136D8F" w:rsidP="009965AE">
      <w:pPr>
        <w:pStyle w:val="ListParagraph"/>
        <w:numPr>
          <w:ilvl w:val="0"/>
          <w:numId w:val="4"/>
        </w:numPr>
        <w:rPr>
          <w:rFonts w:ascii="4 Text" w:hAnsi="4 Text"/>
          <w:sz w:val="28"/>
          <w:szCs w:val="28"/>
        </w:rPr>
      </w:pPr>
      <w:r w:rsidRPr="009965AE">
        <w:rPr>
          <w:rFonts w:ascii="4 Text" w:hAnsi="4 Text"/>
          <w:sz w:val="28"/>
          <w:szCs w:val="28"/>
        </w:rPr>
        <w:t>Put the oil in a large pan with a lid, over a low hea</w:t>
      </w:r>
      <w:r w:rsidR="008A3E23" w:rsidRPr="009965AE">
        <w:rPr>
          <w:rFonts w:ascii="4 Text" w:hAnsi="4 Text"/>
          <w:sz w:val="28"/>
          <w:szCs w:val="28"/>
        </w:rPr>
        <w:t>t</w:t>
      </w:r>
      <w:r w:rsidRPr="009965AE">
        <w:rPr>
          <w:rFonts w:ascii="4 Text" w:hAnsi="4 Text"/>
          <w:sz w:val="28"/>
          <w:szCs w:val="28"/>
        </w:rPr>
        <w:t xml:space="preserve"> </w:t>
      </w:r>
    </w:p>
    <w:p w14:paraId="35AF8BE8" w14:textId="053AA22F" w:rsidR="00136D8F" w:rsidRPr="009965AE" w:rsidRDefault="00136D8F" w:rsidP="009965AE">
      <w:pPr>
        <w:pStyle w:val="ListParagraph"/>
        <w:numPr>
          <w:ilvl w:val="0"/>
          <w:numId w:val="4"/>
        </w:numPr>
        <w:rPr>
          <w:rFonts w:ascii="4 Text" w:hAnsi="4 Text"/>
          <w:sz w:val="28"/>
          <w:szCs w:val="28"/>
        </w:rPr>
      </w:pPr>
      <w:r w:rsidRPr="009965AE">
        <w:rPr>
          <w:rFonts w:ascii="4 Text" w:hAnsi="4 Text"/>
          <w:sz w:val="28"/>
          <w:szCs w:val="28"/>
        </w:rPr>
        <w:t>Add the onion</w:t>
      </w:r>
      <w:r w:rsidR="008A3E23" w:rsidRPr="009965AE">
        <w:rPr>
          <w:rFonts w:ascii="4 Text" w:hAnsi="4 Text"/>
          <w:sz w:val="28"/>
          <w:szCs w:val="28"/>
        </w:rPr>
        <w:t xml:space="preserve"> and cook </w:t>
      </w:r>
      <w:r w:rsidRPr="009965AE">
        <w:rPr>
          <w:rFonts w:ascii="4 Text" w:hAnsi="4 Text"/>
          <w:sz w:val="28"/>
          <w:szCs w:val="28"/>
        </w:rPr>
        <w:t xml:space="preserve"> for five minutes until soft </w:t>
      </w:r>
    </w:p>
    <w:p w14:paraId="60C7CABC" w14:textId="5C810E53" w:rsidR="008A3E23" w:rsidRPr="009965AE" w:rsidRDefault="009965AE" w:rsidP="009965AE">
      <w:pPr>
        <w:pStyle w:val="ListParagraph"/>
        <w:numPr>
          <w:ilvl w:val="0"/>
          <w:numId w:val="4"/>
        </w:numPr>
        <w:rPr>
          <w:rFonts w:ascii="4 Text" w:hAnsi="4 Text"/>
          <w:sz w:val="28"/>
          <w:szCs w:val="28"/>
        </w:rPr>
      </w:pPr>
      <w:r>
        <w:rPr>
          <w:rFonts w:ascii="4 Text" w:hAnsi="4 Text"/>
          <w:sz w:val="28"/>
          <w:szCs w:val="28"/>
        </w:rPr>
        <w:t>A</w:t>
      </w:r>
      <w:r w:rsidR="00136D8F" w:rsidRPr="009965AE">
        <w:rPr>
          <w:rFonts w:ascii="4 Text" w:hAnsi="4 Text"/>
          <w:sz w:val="28"/>
          <w:szCs w:val="28"/>
        </w:rPr>
        <w:t xml:space="preserve">dd  </w:t>
      </w:r>
      <w:r w:rsidR="008A3E23" w:rsidRPr="009965AE">
        <w:rPr>
          <w:rFonts w:ascii="4 Text" w:hAnsi="4 Text"/>
          <w:sz w:val="28"/>
          <w:szCs w:val="28"/>
        </w:rPr>
        <w:t xml:space="preserve">the garlic and ginger and cook for 1 minute </w:t>
      </w:r>
    </w:p>
    <w:p w14:paraId="4389BE0E" w14:textId="7F8E7BE4" w:rsidR="008A3E23" w:rsidRPr="009965AE" w:rsidRDefault="009965AE" w:rsidP="009965AE">
      <w:pPr>
        <w:pStyle w:val="ListParagraph"/>
        <w:numPr>
          <w:ilvl w:val="0"/>
          <w:numId w:val="4"/>
        </w:numPr>
        <w:rPr>
          <w:rFonts w:ascii="4 Text" w:hAnsi="4 Text"/>
          <w:sz w:val="28"/>
          <w:szCs w:val="28"/>
        </w:rPr>
      </w:pPr>
      <w:r>
        <w:rPr>
          <w:rFonts w:ascii="4 Text" w:hAnsi="4 Text"/>
          <w:sz w:val="28"/>
          <w:szCs w:val="28"/>
        </w:rPr>
        <w:t>A</w:t>
      </w:r>
      <w:r w:rsidR="008A3E23" w:rsidRPr="009965AE">
        <w:rPr>
          <w:rFonts w:ascii="4 Text" w:hAnsi="4 Text"/>
          <w:sz w:val="28"/>
          <w:szCs w:val="28"/>
        </w:rPr>
        <w:t>dd the korma paste and cook for 2 minutes</w:t>
      </w:r>
    </w:p>
    <w:p w14:paraId="3C728AD0" w14:textId="25C2D43B" w:rsidR="008A3E23" w:rsidRPr="009965AE" w:rsidRDefault="009965AE" w:rsidP="009965AE">
      <w:pPr>
        <w:pStyle w:val="ListParagraph"/>
        <w:numPr>
          <w:ilvl w:val="0"/>
          <w:numId w:val="4"/>
        </w:numPr>
        <w:rPr>
          <w:rFonts w:ascii="4 Text" w:hAnsi="4 Text"/>
          <w:sz w:val="28"/>
          <w:szCs w:val="28"/>
        </w:rPr>
      </w:pPr>
      <w:r>
        <w:rPr>
          <w:rFonts w:ascii="4 Text" w:hAnsi="4 Text"/>
          <w:sz w:val="28"/>
          <w:szCs w:val="28"/>
        </w:rPr>
        <w:t>A</w:t>
      </w:r>
      <w:r w:rsidR="008A3E23" w:rsidRPr="009965AE">
        <w:rPr>
          <w:rFonts w:ascii="4 Text" w:hAnsi="4 Text"/>
          <w:sz w:val="28"/>
          <w:szCs w:val="28"/>
        </w:rPr>
        <w:t>dd the coped tomatoes and coconut milk</w:t>
      </w:r>
    </w:p>
    <w:p w14:paraId="55BBBEB1" w14:textId="77AB5454" w:rsidR="008A3E23" w:rsidRPr="009965AE" w:rsidRDefault="009965AE" w:rsidP="009965AE">
      <w:pPr>
        <w:pStyle w:val="ListParagraph"/>
        <w:numPr>
          <w:ilvl w:val="0"/>
          <w:numId w:val="4"/>
        </w:numPr>
        <w:rPr>
          <w:rFonts w:ascii="4 Text" w:hAnsi="4 Text"/>
          <w:sz w:val="28"/>
          <w:szCs w:val="28"/>
        </w:rPr>
      </w:pPr>
      <w:r>
        <w:rPr>
          <w:rFonts w:ascii="4 Text" w:hAnsi="4 Text"/>
          <w:sz w:val="28"/>
          <w:szCs w:val="28"/>
        </w:rPr>
        <w:t>A</w:t>
      </w:r>
      <w:r w:rsidR="008A3E23" w:rsidRPr="009965AE">
        <w:rPr>
          <w:rFonts w:ascii="4 Text" w:hAnsi="4 Text"/>
          <w:sz w:val="28"/>
          <w:szCs w:val="28"/>
        </w:rPr>
        <w:t>dd the red lentils and stir well</w:t>
      </w:r>
    </w:p>
    <w:p w14:paraId="4F9FF98B" w14:textId="05B453A6" w:rsidR="008A3E23" w:rsidRPr="009965AE" w:rsidRDefault="009965AE" w:rsidP="009965AE">
      <w:pPr>
        <w:pStyle w:val="ListParagraph"/>
        <w:numPr>
          <w:ilvl w:val="0"/>
          <w:numId w:val="4"/>
        </w:numPr>
        <w:rPr>
          <w:rFonts w:ascii="4 Text" w:hAnsi="4 Text"/>
          <w:sz w:val="28"/>
          <w:szCs w:val="28"/>
        </w:rPr>
      </w:pPr>
      <w:r>
        <w:rPr>
          <w:rFonts w:ascii="4 Text" w:hAnsi="4 Text"/>
          <w:sz w:val="28"/>
          <w:szCs w:val="28"/>
        </w:rPr>
        <w:t>A</w:t>
      </w:r>
      <w:r w:rsidR="008A3E23" w:rsidRPr="009965AE">
        <w:rPr>
          <w:rFonts w:ascii="4 Text" w:hAnsi="4 Text"/>
          <w:sz w:val="28"/>
          <w:szCs w:val="28"/>
        </w:rPr>
        <w:t>dd the sweet potato, baby corn and green beans</w:t>
      </w:r>
    </w:p>
    <w:p w14:paraId="49FC9DAD" w14:textId="1256BD27" w:rsidR="008A3E23" w:rsidRPr="009965AE" w:rsidRDefault="009965AE" w:rsidP="009965AE">
      <w:pPr>
        <w:pStyle w:val="ListParagraph"/>
        <w:numPr>
          <w:ilvl w:val="0"/>
          <w:numId w:val="4"/>
        </w:numPr>
        <w:rPr>
          <w:rFonts w:ascii="4 Text" w:hAnsi="4 Text"/>
          <w:sz w:val="28"/>
          <w:szCs w:val="28"/>
        </w:rPr>
      </w:pPr>
      <w:r>
        <w:rPr>
          <w:rFonts w:ascii="4 Text" w:hAnsi="4 Text"/>
          <w:sz w:val="28"/>
          <w:szCs w:val="28"/>
        </w:rPr>
        <w:t>T</w:t>
      </w:r>
      <w:r w:rsidR="008A3E23" w:rsidRPr="009965AE">
        <w:rPr>
          <w:rFonts w:ascii="4 Text" w:hAnsi="4 Text"/>
          <w:sz w:val="28"/>
          <w:szCs w:val="28"/>
        </w:rPr>
        <w:t xml:space="preserve">urn up the heat to bring it to the boil, then </w:t>
      </w:r>
      <w:r w:rsidRPr="009965AE">
        <w:rPr>
          <w:rFonts w:ascii="4 Text" w:hAnsi="4 Text"/>
          <w:sz w:val="28"/>
          <w:szCs w:val="28"/>
        </w:rPr>
        <w:t>turn</w:t>
      </w:r>
      <w:r w:rsidR="008A3E23" w:rsidRPr="009965AE">
        <w:rPr>
          <w:rFonts w:ascii="4 Text" w:hAnsi="4 Text"/>
          <w:sz w:val="28"/>
          <w:szCs w:val="28"/>
        </w:rPr>
        <w:t xml:space="preserve"> down the heat and put on the lid</w:t>
      </w:r>
    </w:p>
    <w:p w14:paraId="396DBAD7" w14:textId="3941FE01" w:rsidR="008E7CA9" w:rsidRPr="009965AE" w:rsidRDefault="009965AE" w:rsidP="009965AE">
      <w:pPr>
        <w:pStyle w:val="ListParagraph"/>
        <w:numPr>
          <w:ilvl w:val="0"/>
          <w:numId w:val="4"/>
        </w:numPr>
        <w:rPr>
          <w:rFonts w:ascii="4 Text" w:hAnsi="4 Text"/>
          <w:sz w:val="28"/>
          <w:szCs w:val="28"/>
        </w:rPr>
      </w:pPr>
      <w:r>
        <w:rPr>
          <w:rFonts w:ascii="4 Text" w:hAnsi="4 Text"/>
          <w:sz w:val="28"/>
          <w:szCs w:val="28"/>
        </w:rPr>
        <w:t>C</w:t>
      </w:r>
      <w:r w:rsidR="008A3E23" w:rsidRPr="009965AE">
        <w:rPr>
          <w:rFonts w:ascii="4 Text" w:hAnsi="4 Text"/>
          <w:sz w:val="28"/>
          <w:szCs w:val="28"/>
        </w:rPr>
        <w:t>ook for 30 minutes stirring regularl</w:t>
      </w:r>
      <w:r w:rsidRPr="009965AE">
        <w:rPr>
          <w:rFonts w:ascii="4 Text" w:hAnsi="4 Text"/>
          <w:sz w:val="28"/>
          <w:szCs w:val="28"/>
        </w:rPr>
        <w:t>y</w:t>
      </w:r>
    </w:p>
    <w:p w14:paraId="67E93324" w14:textId="40927B42" w:rsidR="009965AE" w:rsidRPr="009965AE" w:rsidRDefault="00976ED1" w:rsidP="009965AE">
      <w:pPr>
        <w:pStyle w:val="ListParagraph"/>
        <w:numPr>
          <w:ilvl w:val="0"/>
          <w:numId w:val="4"/>
        </w:numPr>
        <w:rPr>
          <w:rFonts w:ascii="4 Text" w:hAnsi="4 Text"/>
          <w:sz w:val="28"/>
          <w:szCs w:val="28"/>
        </w:rPr>
      </w:pPr>
      <w:r>
        <w:rPr>
          <w:rFonts w:ascii="4 Text" w:hAnsi="4 Text"/>
          <w:sz w:val="28"/>
          <w:szCs w:val="28"/>
        </w:rPr>
        <w:t>R</w:t>
      </w:r>
      <w:r w:rsidR="009965AE" w:rsidRPr="009965AE">
        <w:rPr>
          <w:rFonts w:ascii="4 Text" w:hAnsi="4 Text"/>
          <w:sz w:val="28"/>
          <w:szCs w:val="28"/>
        </w:rPr>
        <w:t xml:space="preserve">emove lid and cook for a further 30 minutes until the sauce has        thickened and the veg is cooked, keep stirring! </w:t>
      </w:r>
    </w:p>
    <w:p w14:paraId="7B7C6879" w14:textId="32A9CFC2" w:rsidR="009965AE" w:rsidRPr="009965AE" w:rsidRDefault="009965AE" w:rsidP="009965AE">
      <w:pPr>
        <w:pStyle w:val="ListParagraph"/>
        <w:numPr>
          <w:ilvl w:val="0"/>
          <w:numId w:val="4"/>
        </w:numPr>
        <w:rPr>
          <w:rFonts w:ascii="4 Text" w:hAnsi="4 Text"/>
          <w:sz w:val="28"/>
          <w:szCs w:val="28"/>
        </w:rPr>
      </w:pPr>
      <w:r w:rsidRPr="009965AE">
        <w:rPr>
          <w:rFonts w:ascii="4 Text" w:hAnsi="4 Text"/>
          <w:sz w:val="28"/>
          <w:szCs w:val="28"/>
        </w:rPr>
        <w:t xml:space="preserve">serve with rice, naan bread and mango chutney  </w:t>
      </w:r>
    </w:p>
    <w:p w14:paraId="4305F0AF" w14:textId="76088696" w:rsidR="008E7CA9" w:rsidRDefault="009965AE">
      <w:pPr>
        <w:rPr>
          <w:rFonts w:ascii="4 Text" w:hAnsi="4 Text"/>
          <w:sz w:val="28"/>
          <w:szCs w:val="28"/>
        </w:rPr>
      </w:pPr>
      <w:r>
        <w:rPr>
          <w:rFonts w:ascii="4 Text" w:hAnsi="4 Text"/>
          <w:sz w:val="28"/>
          <w:szCs w:val="28"/>
        </w:rPr>
        <w:t xml:space="preserve">    </w:t>
      </w:r>
      <w:bookmarkStart w:id="0" w:name="_GoBack"/>
      <w:bookmarkEnd w:id="0"/>
    </w:p>
    <w:p w14:paraId="43D7FC94" w14:textId="0F2E4693" w:rsidR="00A509A6" w:rsidRPr="00A509A6" w:rsidRDefault="00A509A6">
      <w:pPr>
        <w:rPr>
          <w:rFonts w:ascii="4 Text" w:hAnsi="4 Text"/>
          <w:sz w:val="28"/>
          <w:szCs w:val="28"/>
        </w:rPr>
      </w:pPr>
      <w:r>
        <w:rPr>
          <w:rFonts w:ascii="4 Text" w:hAnsi="4 Text"/>
          <w:sz w:val="28"/>
          <w:szCs w:val="28"/>
        </w:rPr>
        <w:lastRenderedPageBreak/>
        <w:t xml:space="preserve"> </w:t>
      </w:r>
      <w:r w:rsidR="007F1D2A">
        <w:rPr>
          <w:rFonts w:ascii="4 Text" w:hAnsi="4 Text"/>
          <w:sz w:val="28"/>
          <w:szCs w:val="28"/>
        </w:rPr>
        <w:tab/>
      </w:r>
      <w:r w:rsidR="007F1D2A">
        <w:rPr>
          <w:rFonts w:ascii="4 Text" w:hAnsi="4 Text"/>
          <w:sz w:val="28"/>
          <w:szCs w:val="28"/>
        </w:rPr>
        <w:tab/>
      </w:r>
      <w:r w:rsidR="007F1D2A">
        <w:rPr>
          <w:rFonts w:ascii="4 Text" w:hAnsi="4 Text"/>
          <w:sz w:val="28"/>
          <w:szCs w:val="28"/>
        </w:rPr>
        <w:tab/>
      </w:r>
      <w:r w:rsidR="007F1D2A">
        <w:rPr>
          <w:rFonts w:ascii="4 Text" w:hAnsi="4 Text"/>
          <w:sz w:val="28"/>
          <w:szCs w:val="28"/>
        </w:rPr>
        <w:tab/>
      </w:r>
      <w:r>
        <w:rPr>
          <w:rFonts w:ascii="4 Text" w:hAnsi="4 Text"/>
          <w:sz w:val="28"/>
          <w:szCs w:val="28"/>
        </w:rPr>
        <w:t xml:space="preserve"> </w:t>
      </w:r>
      <w:r w:rsidR="007F1D2A">
        <w:rPr>
          <w:rFonts w:ascii="4 Text" w:hAnsi="4 Text"/>
          <w:noProof/>
          <w:sz w:val="28"/>
          <w:szCs w:val="28"/>
          <w:lang w:eastAsia="en-GB"/>
        </w:rPr>
        <w:drawing>
          <wp:inline distT="0" distB="0" distL="0" distR="0" wp14:anchorId="09312E7D" wp14:editId="3ED11467">
            <wp:extent cx="1927412" cy="2219088"/>
            <wp:effectExtent l="0" t="0" r="3175" b="3810"/>
            <wp:docPr id="1" name="Picture 1" descr="A plate of foo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te of food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931" cy="224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09A6" w:rsidRPr="00A509A6" w:rsidSect="0096645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4 Text">
    <w:altName w:val="Courier New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D3E3E"/>
    <w:multiLevelType w:val="hybridMultilevel"/>
    <w:tmpl w:val="7EC0063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143CBD"/>
    <w:multiLevelType w:val="hybridMultilevel"/>
    <w:tmpl w:val="8B34D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E4B32"/>
    <w:multiLevelType w:val="hybridMultilevel"/>
    <w:tmpl w:val="EE9C9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07A2D"/>
    <w:multiLevelType w:val="hybridMultilevel"/>
    <w:tmpl w:val="D9D8CD6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A6"/>
    <w:rsid w:val="00136D8F"/>
    <w:rsid w:val="002C57CF"/>
    <w:rsid w:val="0036305C"/>
    <w:rsid w:val="007F1D2A"/>
    <w:rsid w:val="008A3E23"/>
    <w:rsid w:val="008C2F1F"/>
    <w:rsid w:val="008E51DC"/>
    <w:rsid w:val="008E7CA9"/>
    <w:rsid w:val="0096645D"/>
    <w:rsid w:val="00976ED1"/>
    <w:rsid w:val="009965AE"/>
    <w:rsid w:val="009A649A"/>
    <w:rsid w:val="009A6DD1"/>
    <w:rsid w:val="00A509A6"/>
    <w:rsid w:val="00DE6CE2"/>
    <w:rsid w:val="00F4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34F2B"/>
  <w15:chartTrackingRefBased/>
  <w15:docId w15:val="{8931AD72-FB03-3643-A8C0-309719C2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FA8052E7</Template>
  <TotalTime>3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Wood</dc:creator>
  <cp:keywords/>
  <dc:description/>
  <cp:lastModifiedBy>Hayley Gorman</cp:lastModifiedBy>
  <cp:revision>3</cp:revision>
  <dcterms:created xsi:type="dcterms:W3CDTF">2021-02-05T16:01:00Z</dcterms:created>
  <dcterms:modified xsi:type="dcterms:W3CDTF">2021-02-05T16:04:00Z</dcterms:modified>
</cp:coreProperties>
</file>