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5B" w:rsidRPr="00F4505B" w:rsidRDefault="00F4505B" w:rsidP="00D412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12121"/>
          <w:sz w:val="36"/>
          <w:szCs w:val="36"/>
          <w:lang w:val="en-US"/>
        </w:rPr>
      </w:pPr>
      <w:r w:rsidRPr="00D41286">
        <w:rPr>
          <w:rFonts w:ascii="Calibri" w:eastAsia="Times New Roman" w:hAnsi="Calibri" w:cs="Times New Roman"/>
          <w:b/>
          <w:color w:val="212121"/>
          <w:sz w:val="36"/>
          <w:szCs w:val="36"/>
          <w:lang w:val="en-US"/>
        </w:rPr>
        <w:t>stuffed parathas</w:t>
      </w:r>
    </w:p>
    <w:p w:rsidR="00F4505B" w:rsidRDefault="00F4505B" w:rsidP="00D412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</w:p>
    <w:p w:rsidR="00D41286" w:rsidRPr="00D41286" w:rsidRDefault="00D41286" w:rsidP="00D412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D41286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Plain or stuffed parathas are from north India and a weekly or daily food eaten during breakfast lunch snack or even picnics. </w:t>
      </w:r>
    </w:p>
    <w:p w:rsidR="00D41286" w:rsidRPr="00D41286" w:rsidRDefault="00D41286" w:rsidP="00D412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</w:p>
    <w:p w:rsidR="00D41286" w:rsidRPr="00D41286" w:rsidRDefault="00D41286" w:rsidP="00D412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D41286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So much variety similar to a cheese toasties </w:t>
      </w:r>
    </w:p>
    <w:p w:rsidR="00D41286" w:rsidRPr="00D41286" w:rsidRDefault="00D41286" w:rsidP="00D412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</w:p>
    <w:p w:rsidR="00D41286" w:rsidRPr="00D41286" w:rsidRDefault="00D41286" w:rsidP="00D412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D41286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You can have plain / potato filling / cauliflower / onion / cheese / chocolate and whatever you fancy</w:t>
      </w:r>
    </w:p>
    <w:p w:rsidR="00D41286" w:rsidRPr="00D41286" w:rsidRDefault="00D41286" w:rsidP="00D412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</w:p>
    <w:p w:rsidR="00D41286" w:rsidRPr="00D41286" w:rsidRDefault="00D41286" w:rsidP="00D412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D41286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Jasmin likes cheese and Simran likes chocolate with a knob of butter </w:t>
      </w:r>
    </w:p>
    <w:p w:rsidR="00D41286" w:rsidRPr="00D41286" w:rsidRDefault="00D41286" w:rsidP="00D412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</w:p>
    <w:p w:rsidR="00D41286" w:rsidRPr="00D41286" w:rsidRDefault="00D41286" w:rsidP="00D412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D41286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Here is the recipe and pics </w:t>
      </w:r>
    </w:p>
    <w:p w:rsidR="00D41286" w:rsidRPr="00D41286" w:rsidRDefault="00D41286" w:rsidP="00D412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</w:p>
    <w:p w:rsidR="00D41286" w:rsidRPr="00D41286" w:rsidRDefault="00D41286" w:rsidP="00D412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D41286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In a mixing bowl, add the whole wheat flour, oil, and salt. First, mix it and then slowly add water little by little and knead into the soft dough. </w:t>
      </w:r>
    </w:p>
    <w:p w:rsidR="00D41286" w:rsidRPr="00D41286" w:rsidRDefault="00D41286" w:rsidP="00D412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D41286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After kneading, let the dough rest for 20 minutes. Make sure you cover the dough. </w:t>
      </w:r>
    </w:p>
    <w:p w:rsidR="00D41286" w:rsidRPr="00D41286" w:rsidRDefault="00D41286" w:rsidP="00D412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D41286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Divide the prepared dough into equal parts and roll them into smooth balls. I divided my dough into eight balls. </w:t>
      </w:r>
    </w:p>
    <w:p w:rsidR="00D41286" w:rsidRPr="00D41286" w:rsidRDefault="00D41286" w:rsidP="00D412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enlo" w:eastAsia="Times New Roman" w:hAnsi="Menlo" w:cs="Times New Roman"/>
          <w:color w:val="212121"/>
          <w:sz w:val="18"/>
          <w:szCs w:val="18"/>
          <w:lang w:val="en-US"/>
        </w:rPr>
      </w:pPr>
    </w:p>
    <w:p w:rsidR="00D41286" w:rsidRPr="00D41286" w:rsidRDefault="00D41286" w:rsidP="00D412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D41286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In a mixing bowl, add the grated cheese, Italian seasoning, and mix it.</w:t>
      </w:r>
    </w:p>
    <w:p w:rsidR="00D41286" w:rsidRPr="00D41286" w:rsidRDefault="00D41286" w:rsidP="00D41286">
      <w:p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212121"/>
          <w:sz w:val="42"/>
          <w:szCs w:val="42"/>
          <w:lang w:val="en-US"/>
        </w:rPr>
      </w:pPr>
      <w:r w:rsidRPr="00D41286">
        <w:rPr>
          <w:rFonts w:ascii="Calibri" w:eastAsia="Times New Roman" w:hAnsi="Calibri" w:cs="Times New Roman"/>
          <w:b/>
          <w:bCs/>
          <w:color w:val="212121"/>
          <w:sz w:val="42"/>
          <w:szCs w:val="42"/>
          <w:lang w:val="en-US"/>
        </w:rPr>
        <w:t>Stuff and roll the cheese paratha-</w:t>
      </w:r>
    </w:p>
    <w:p w:rsidR="00D41286" w:rsidRPr="00D41286" w:rsidRDefault="00D41286" w:rsidP="00D412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D41286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 xml:space="preserve">On a dusted surface, take one ball and roll it out into a small circle, 3 to 4 inches in diameter. Do not roll it too thin. Now take about 1 to 1.5 </w:t>
      </w:r>
      <w:proofErr w:type="spellStart"/>
      <w:r w:rsidRPr="00D41286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tbsps</w:t>
      </w:r>
      <w:proofErr w:type="spellEnd"/>
      <w:r w:rsidRPr="00D41286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 xml:space="preserve"> of cheese stuffing and place it in the center. Add the filling according to your dough size.</w:t>
      </w:r>
    </w:p>
    <w:p w:rsidR="00D41286" w:rsidRPr="00D41286" w:rsidRDefault="00D41286" w:rsidP="00D412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D41286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Bring all the edges in a pleated/folded fashion towards the center / or press the excess dough and flatten it. </w:t>
      </w:r>
    </w:p>
    <w:p w:rsidR="00D41286" w:rsidRPr="00D41286" w:rsidRDefault="00D41286" w:rsidP="00D412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D41286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Now using the rolling pin, evenly roll the paratha into 6 to 7-inch circle. The paratha dimensions are to provide a rough idea. Depending upon the dough size and your preference, roll them. Also, you can roll into triangles or squares as well. Apply equal pressure when rolling. </w:t>
      </w:r>
    </w:p>
    <w:p w:rsidR="00D41286" w:rsidRPr="00D41286" w:rsidRDefault="00D41286" w:rsidP="00D412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D41286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Use a frying pan or flat griddle to cook </w:t>
      </w:r>
    </w:p>
    <w:p w:rsidR="00D41286" w:rsidRPr="00D41286" w:rsidRDefault="00D41286" w:rsidP="00D412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D41286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Heat an iron tawa and make sure it is hot. Make sure the heat is at medium to medium-high. Tawa should always be hot. </w:t>
      </w:r>
    </w:p>
    <w:p w:rsidR="00D41286" w:rsidRPr="00D41286" w:rsidRDefault="00D41286" w:rsidP="00D412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D41286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Place the rolled paratha on the hot tawa. Let it cook for 30 seconds or so, spread 1/4 tsp of oil around the edges, and cook for 30 seconds.</w:t>
      </w:r>
    </w:p>
    <w:p w:rsidR="00D41286" w:rsidRPr="00D41286" w:rsidRDefault="00D41286" w:rsidP="00D412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D41286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Now flip the parathas and spread some oil (1/4 tsp) on top of the paratha. Gently press the paratha with the spatula and cook until you see the brown spots</w:t>
      </w:r>
    </w:p>
    <w:p w:rsidR="00D41286" w:rsidRPr="00D41286" w:rsidRDefault="00D41286" w:rsidP="00D412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D41286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Ready to serve with knob of butter /pickle / salad or natural yogurt. </w:t>
      </w:r>
    </w:p>
    <w:p w:rsidR="006F52E6" w:rsidRDefault="006F52E6"/>
    <w:p w:rsidR="00F4505B" w:rsidRDefault="00F4505B">
      <w:r w:rsidRPr="00F4505B">
        <w:rPr>
          <w:noProof/>
          <w:lang w:val="en-US"/>
        </w:rPr>
        <w:lastRenderedPageBreak/>
        <w:drawing>
          <wp:inline distT="0" distB="0" distL="0" distR="0">
            <wp:extent cx="2419350" cy="1813096"/>
            <wp:effectExtent l="0" t="0" r="0" b="0"/>
            <wp:docPr id="1" name="Picture 1" descr="\\rockmount.primary\RockmountDFS\CurriculumData\TeacherHome\ademiguel.306\My Pictures\Saved Picture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ockmount.primary\RockmountDFS\CurriculumData\TeacherHome\ademiguel.306\My Pictures\Saved Pictures\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46" cy="182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4505B">
        <w:rPr>
          <w:noProof/>
          <w:lang w:val="en-US"/>
        </w:rPr>
        <w:drawing>
          <wp:inline distT="0" distB="0" distL="0" distR="0">
            <wp:extent cx="2400300" cy="1798819"/>
            <wp:effectExtent l="0" t="0" r="0" b="0"/>
            <wp:docPr id="2" name="Picture 2" descr="\\rockmount.primary\RockmountDFS\CurriculumData\TeacherHome\ademiguel.306\My Pictures\Saved Pictures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ockmount.primary\RockmountDFS\CurriculumData\TeacherHome\ademiguel.306\My Pictures\Saved Pictures\image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495" cy="18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05B" w:rsidRDefault="00F4505B">
      <w:r w:rsidRPr="00F4505B">
        <w:rPr>
          <w:noProof/>
          <w:lang w:val="en-US"/>
        </w:rPr>
        <w:drawing>
          <wp:inline distT="0" distB="0" distL="0" distR="0">
            <wp:extent cx="4067175" cy="3048000"/>
            <wp:effectExtent l="0" t="0" r="9525" b="0"/>
            <wp:docPr id="3" name="Picture 3" descr="\\rockmount.primary\RockmountDFS\CurriculumData\TeacherHome\ademiguel.306\My Pictures\Saved Pictures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rockmount.primary\RockmountDFS\CurriculumData\TeacherHome\ademiguel.306\My Pictures\Saved Pictures\image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5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nl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93994"/>
    <w:multiLevelType w:val="multilevel"/>
    <w:tmpl w:val="2702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AC4C9C"/>
    <w:multiLevelType w:val="multilevel"/>
    <w:tmpl w:val="7118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86"/>
    <w:rsid w:val="006F52E6"/>
    <w:rsid w:val="00D41286"/>
    <w:rsid w:val="00F4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6A2C5-84CD-47C1-AA30-EB75A345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48F62FC9</Template>
  <TotalTime>47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Miguel</dc:creator>
  <cp:keywords/>
  <dc:description/>
  <cp:lastModifiedBy>Ana De Miguel</cp:lastModifiedBy>
  <cp:revision>1</cp:revision>
  <dcterms:created xsi:type="dcterms:W3CDTF">2021-02-09T09:33:00Z</dcterms:created>
  <dcterms:modified xsi:type="dcterms:W3CDTF">2021-02-09T10:20:00Z</dcterms:modified>
</cp:coreProperties>
</file>