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BEE7C" w14:textId="51C505C2" w:rsidR="0075691D" w:rsidRDefault="00EA4ADE">
      <w:pPr>
        <w:jc w:val="center"/>
      </w:pPr>
      <w:r>
        <w:t>ZOE</w:t>
      </w:r>
      <w:r w:rsidR="00637B26">
        <w:t>’S MEGA “NO EGGA” SPANISH OMELETTE</w:t>
      </w:r>
    </w:p>
    <w:p w14:paraId="0D48E4E4" w14:textId="77777777" w:rsidR="0075691D" w:rsidRDefault="0075691D">
      <w:pPr>
        <w:jc w:val="center"/>
      </w:pPr>
      <w:bookmarkStart w:id="0" w:name="_GoBack"/>
      <w:bookmarkEnd w:id="0"/>
    </w:p>
    <w:p w14:paraId="4081AA23" w14:textId="77777777" w:rsidR="0075691D" w:rsidRDefault="00637B26">
      <w:pPr>
        <w:jc w:val="center"/>
      </w:pPr>
      <w:r>
        <w:rPr>
          <w:noProof/>
          <w:lang w:val="en-GB"/>
        </w:rPr>
        <w:drawing>
          <wp:inline distT="114300" distB="114300" distL="114300" distR="114300" wp14:anchorId="3D937269" wp14:editId="5C98EE39">
            <wp:extent cx="2343150" cy="2376744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3767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GB"/>
        </w:rPr>
        <w:drawing>
          <wp:inline distT="114300" distB="114300" distL="114300" distR="114300" wp14:anchorId="71F7F6DE" wp14:editId="50C68DA5">
            <wp:extent cx="3118147" cy="1494112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8147" cy="14941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GB"/>
        </w:rPr>
        <w:drawing>
          <wp:inline distT="114300" distB="114300" distL="114300" distR="114300" wp14:anchorId="6C34DB77" wp14:editId="42D44CFB">
            <wp:extent cx="2600325" cy="2142438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142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68DA1B" w14:textId="77777777" w:rsidR="0075691D" w:rsidRDefault="0075691D"/>
    <w:p w14:paraId="56840C08" w14:textId="77777777" w:rsidR="0075691D" w:rsidRDefault="00637B26">
      <w:r>
        <w:t xml:space="preserve">Inspiration: this yummy dish was inspired by wanting to have a Spanish style </w:t>
      </w:r>
      <w:proofErr w:type="spellStart"/>
      <w:r>
        <w:t>omelette</w:t>
      </w:r>
      <w:proofErr w:type="spellEnd"/>
      <w:r>
        <w:t>, but making it vegan. It is very similar in taste but has no eggs!</w:t>
      </w:r>
    </w:p>
    <w:p w14:paraId="22CE8106" w14:textId="77777777" w:rsidR="0075691D" w:rsidRDefault="0075691D"/>
    <w:p w14:paraId="67388F28" w14:textId="77777777" w:rsidR="0075691D" w:rsidRDefault="00637B26">
      <w:pPr>
        <w:rPr>
          <w:b/>
        </w:rPr>
      </w:pPr>
      <w:r>
        <w:rPr>
          <w:b/>
        </w:rPr>
        <w:t xml:space="preserve">Ingredients </w:t>
      </w:r>
    </w:p>
    <w:p w14:paraId="7FD8D269" w14:textId="77777777" w:rsidR="0075691D" w:rsidRDefault="00637B26">
      <w:r>
        <w:t>1 red onion, sliced</w:t>
      </w:r>
    </w:p>
    <w:p w14:paraId="3C0D0107" w14:textId="77777777" w:rsidR="0075691D" w:rsidRDefault="00637B26">
      <w:r>
        <w:t>12 baby potatoes, thinly sliced</w:t>
      </w:r>
    </w:p>
    <w:p w14:paraId="59ED3F2F" w14:textId="77777777" w:rsidR="0075691D" w:rsidRDefault="00637B26">
      <w:r>
        <w:t xml:space="preserve">8 cherry tomatoes </w:t>
      </w:r>
    </w:p>
    <w:p w14:paraId="7D9DDF83" w14:textId="77777777" w:rsidR="0075691D" w:rsidRDefault="00637B26">
      <w:r>
        <w:t>10 broccoli florets</w:t>
      </w:r>
    </w:p>
    <w:p w14:paraId="2C94A4F2" w14:textId="77777777" w:rsidR="0075691D" w:rsidRDefault="00637B26">
      <w:r>
        <w:t>6 asparagus tips</w:t>
      </w:r>
    </w:p>
    <w:p w14:paraId="5D88913C" w14:textId="77777777" w:rsidR="0075691D" w:rsidRDefault="00637B26">
      <w:r>
        <w:t>200g gram flour, sifted</w:t>
      </w:r>
    </w:p>
    <w:p w14:paraId="5B3882E9" w14:textId="77777777" w:rsidR="0075691D" w:rsidRDefault="00637B26">
      <w:r>
        <w:t xml:space="preserve">350ml water </w:t>
      </w:r>
    </w:p>
    <w:p w14:paraId="220315DD" w14:textId="77777777" w:rsidR="0075691D" w:rsidRDefault="00637B26">
      <w:r>
        <w:t xml:space="preserve">1 veg stock cube </w:t>
      </w:r>
    </w:p>
    <w:p w14:paraId="6B6A845E" w14:textId="77777777" w:rsidR="0075691D" w:rsidRDefault="00637B26">
      <w:r>
        <w:t>1 tsp salt</w:t>
      </w:r>
    </w:p>
    <w:p w14:paraId="7064F61E" w14:textId="77777777" w:rsidR="0075691D" w:rsidRDefault="00637B26">
      <w:r>
        <w:t>1 tsp ground white pepper</w:t>
      </w:r>
    </w:p>
    <w:p w14:paraId="6C42D35C" w14:textId="77777777" w:rsidR="0075691D" w:rsidRDefault="00637B26">
      <w:r>
        <w:t>50g non-dairy cheese, grated</w:t>
      </w:r>
    </w:p>
    <w:p w14:paraId="5AB35101" w14:textId="77777777" w:rsidR="0075691D" w:rsidRDefault="00637B26">
      <w:pPr>
        <w:jc w:val="both"/>
      </w:pPr>
      <w:r>
        <w:t>1 tbsp olive oil</w:t>
      </w:r>
    </w:p>
    <w:p w14:paraId="2C377273" w14:textId="77777777" w:rsidR="0075691D" w:rsidRDefault="0075691D">
      <w:pPr>
        <w:jc w:val="both"/>
      </w:pPr>
    </w:p>
    <w:p w14:paraId="662E6C82" w14:textId="77777777" w:rsidR="0075691D" w:rsidRDefault="0075691D">
      <w:pPr>
        <w:jc w:val="both"/>
      </w:pPr>
    </w:p>
    <w:p w14:paraId="1E05A30D" w14:textId="77777777" w:rsidR="0075691D" w:rsidRDefault="0075691D">
      <w:pPr>
        <w:jc w:val="both"/>
      </w:pPr>
    </w:p>
    <w:p w14:paraId="594CEBCF" w14:textId="77777777" w:rsidR="0075691D" w:rsidRDefault="0075691D">
      <w:pPr>
        <w:jc w:val="both"/>
        <w:rPr>
          <w:b/>
        </w:rPr>
      </w:pPr>
    </w:p>
    <w:p w14:paraId="76FF45FA" w14:textId="77777777" w:rsidR="0075691D" w:rsidRDefault="00637B26">
      <w:pPr>
        <w:jc w:val="both"/>
        <w:rPr>
          <w:b/>
        </w:rPr>
      </w:pPr>
      <w:r>
        <w:rPr>
          <w:b/>
        </w:rPr>
        <w:t xml:space="preserve">Method </w:t>
      </w:r>
    </w:p>
    <w:p w14:paraId="3A2C8999" w14:textId="77777777" w:rsidR="0075691D" w:rsidRDefault="0075691D">
      <w:pPr>
        <w:jc w:val="both"/>
      </w:pPr>
    </w:p>
    <w:p w14:paraId="59A77D22" w14:textId="77777777" w:rsidR="0075691D" w:rsidRDefault="00637B26">
      <w:pPr>
        <w:jc w:val="both"/>
      </w:pPr>
      <w:r>
        <w:t xml:space="preserve">1. Sautee the red onion, potatoes, broccoli, asparagus, and tomatoes in the olive oil in a deep pan. </w:t>
      </w:r>
    </w:p>
    <w:p w14:paraId="0978774B" w14:textId="77777777" w:rsidR="0075691D" w:rsidRDefault="00637B26">
      <w:pPr>
        <w:jc w:val="both"/>
      </w:pPr>
      <w:r>
        <w:t>2. Make 50ml of stock using 50ml of water and the stock cube. Add to the pan.</w:t>
      </w:r>
    </w:p>
    <w:p w14:paraId="6D8527F9" w14:textId="77777777" w:rsidR="0075691D" w:rsidRDefault="00637B26">
      <w:pPr>
        <w:jc w:val="both"/>
      </w:pPr>
      <w:r>
        <w:t>3. Make a batter by adding the remaining 300ml of water to the gram flour in a bowl. Whisk until no lumps/clumps remain. Add the salt and white pepper to the batter.</w:t>
      </w:r>
    </w:p>
    <w:p w14:paraId="285B7059" w14:textId="77777777" w:rsidR="0075691D" w:rsidRDefault="00637B26">
      <w:pPr>
        <w:jc w:val="both"/>
      </w:pPr>
      <w:r>
        <w:t>4. Pour the batter into the pan, filling all the gaps between all the vegetables. Sprinkle the top evenly with grated cheese.</w:t>
      </w:r>
    </w:p>
    <w:p w14:paraId="56F1C798" w14:textId="77777777" w:rsidR="0075691D" w:rsidRDefault="00637B26">
      <w:pPr>
        <w:jc w:val="both"/>
      </w:pPr>
      <w:r>
        <w:t>5. Cook over low heat on the hob for approximately 20mins until the batter is cooked.</w:t>
      </w:r>
    </w:p>
    <w:p w14:paraId="1482F414" w14:textId="77777777" w:rsidR="0075691D" w:rsidRDefault="00637B26">
      <w:pPr>
        <w:jc w:val="both"/>
      </w:pPr>
      <w:r>
        <w:t xml:space="preserve">6. Take the pan off the hob, and put under medium grill for another 5 mins until the cheese is melted. </w:t>
      </w:r>
    </w:p>
    <w:p w14:paraId="7EDA5F48" w14:textId="77777777" w:rsidR="0075691D" w:rsidRDefault="00637B26">
      <w:pPr>
        <w:jc w:val="both"/>
      </w:pPr>
      <w:r>
        <w:t>7. Remove from the grill, and serve with salad.</w:t>
      </w:r>
    </w:p>
    <w:p w14:paraId="1A8639F4" w14:textId="77777777" w:rsidR="0075691D" w:rsidRDefault="0075691D">
      <w:pPr>
        <w:jc w:val="both"/>
      </w:pPr>
    </w:p>
    <w:p w14:paraId="2A6A1597" w14:textId="77777777" w:rsidR="0075691D" w:rsidRDefault="0075691D">
      <w:pPr>
        <w:jc w:val="both"/>
      </w:pPr>
    </w:p>
    <w:p w14:paraId="42CB146D" w14:textId="77777777" w:rsidR="0075691D" w:rsidRDefault="0075691D">
      <w:pPr>
        <w:jc w:val="both"/>
      </w:pPr>
    </w:p>
    <w:p w14:paraId="03DB79E2" w14:textId="77777777" w:rsidR="0075691D" w:rsidRDefault="0075691D">
      <w:pPr>
        <w:jc w:val="both"/>
      </w:pPr>
    </w:p>
    <w:p w14:paraId="15DF963D" w14:textId="77777777" w:rsidR="0075691D" w:rsidRDefault="0075691D">
      <w:pPr>
        <w:jc w:val="both"/>
      </w:pPr>
    </w:p>
    <w:sectPr w:rsidR="0075691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1D"/>
    <w:rsid w:val="00637B26"/>
    <w:rsid w:val="0075691D"/>
    <w:rsid w:val="007B2663"/>
    <w:rsid w:val="00EA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CA2FD"/>
  <w15:docId w15:val="{6764C7FC-DDDB-5544-AD95-7AC71115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F9893113</Template>
  <TotalTime>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De Miguel</dc:creator>
  <cp:lastModifiedBy>Hayley Gorman</cp:lastModifiedBy>
  <cp:revision>3</cp:revision>
  <dcterms:created xsi:type="dcterms:W3CDTF">2021-02-07T14:03:00Z</dcterms:created>
  <dcterms:modified xsi:type="dcterms:W3CDTF">2021-02-08T15:20:00Z</dcterms:modified>
</cp:coreProperties>
</file>