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AE4B53" w14:textId="6249A6EC" w:rsidR="00A00663" w:rsidRPr="002B3798" w:rsidRDefault="007B5079">
      <w:pPr>
        <w:rPr>
          <w:sz w:val="36"/>
          <w:szCs w:val="36"/>
        </w:rPr>
      </w:pPr>
      <w:r w:rsidRPr="002B3798">
        <w:rPr>
          <w:sz w:val="36"/>
          <w:szCs w:val="36"/>
        </w:rPr>
        <w:t>Name: April</w:t>
      </w:r>
    </w:p>
    <w:p w14:paraId="23E2461F" w14:textId="77F1418D" w:rsidR="007B5079" w:rsidRPr="002B3798" w:rsidRDefault="007B5079">
      <w:pPr>
        <w:rPr>
          <w:sz w:val="36"/>
          <w:szCs w:val="36"/>
        </w:rPr>
      </w:pPr>
      <w:bookmarkStart w:id="0" w:name="_GoBack"/>
      <w:bookmarkEnd w:id="0"/>
      <w:r w:rsidRPr="002B3798">
        <w:rPr>
          <w:sz w:val="36"/>
          <w:szCs w:val="36"/>
        </w:rPr>
        <w:t>Year: 5</w:t>
      </w:r>
    </w:p>
    <w:p w14:paraId="7D6CB26F" w14:textId="4E064209" w:rsidR="007B5079" w:rsidRDefault="007B5079"/>
    <w:p w14:paraId="61203AE5" w14:textId="2C80450D" w:rsidR="007B5079" w:rsidRDefault="007B5079"/>
    <w:p w14:paraId="4FE5BFBD" w14:textId="3BF9A275" w:rsidR="007B5079" w:rsidRDefault="007B5079"/>
    <w:p w14:paraId="72DA3273" w14:textId="790D664F" w:rsidR="007B5079" w:rsidRDefault="007B5079" w:rsidP="007B5079">
      <w:pPr>
        <w:jc w:val="center"/>
        <w:rPr>
          <w:u w:val="thick"/>
        </w:rPr>
      </w:pPr>
      <w:r>
        <w:rPr>
          <w:u w:val="thick"/>
        </w:rPr>
        <w:t>How to make a Salted caramel &amp; apple pudding</w:t>
      </w:r>
    </w:p>
    <w:p w14:paraId="182FC3CC" w14:textId="7B772486" w:rsidR="007B5079" w:rsidRDefault="007B5079" w:rsidP="007B5079">
      <w:pPr>
        <w:jc w:val="center"/>
        <w:rPr>
          <w:u w:val="thick"/>
        </w:rPr>
      </w:pPr>
    </w:p>
    <w:p w14:paraId="24C12A75" w14:textId="69AA1278" w:rsidR="007B5079" w:rsidRDefault="007B5079" w:rsidP="007B5079">
      <w:pPr>
        <w:jc w:val="center"/>
        <w:rPr>
          <w:u w:val="dotted"/>
        </w:rPr>
      </w:pPr>
      <w:r>
        <w:rPr>
          <w:u w:val="dotted"/>
        </w:rPr>
        <w:t>My inspiration</w:t>
      </w:r>
    </w:p>
    <w:p w14:paraId="085786B0" w14:textId="3C938832" w:rsidR="007B5079" w:rsidRDefault="007B5079" w:rsidP="007B5079">
      <w:pPr>
        <w:jc w:val="center"/>
        <w:rPr>
          <w:u w:val="dotted"/>
        </w:rPr>
      </w:pPr>
    </w:p>
    <w:p w14:paraId="3D3318DF" w14:textId="1073FE76" w:rsidR="007B5079" w:rsidRDefault="007B5079" w:rsidP="007B5079">
      <w:pPr>
        <w:jc w:val="center"/>
      </w:pPr>
      <w:r>
        <w:t xml:space="preserve">My inspiration is BBC good food because they make delicious recipes and </w:t>
      </w:r>
      <w:r w:rsidR="00A76678">
        <w:t xml:space="preserve">my family and I </w:t>
      </w:r>
      <w:r>
        <w:t>always get their magazines.</w:t>
      </w:r>
    </w:p>
    <w:p w14:paraId="057CF94C" w14:textId="77777777" w:rsidR="007B5079" w:rsidRDefault="007B5079" w:rsidP="007B5079">
      <w:pPr>
        <w:jc w:val="center"/>
      </w:pPr>
    </w:p>
    <w:p w14:paraId="35769AFE" w14:textId="77777777" w:rsidR="00A76678" w:rsidRDefault="007B5079" w:rsidP="00A76678">
      <w:pPr>
        <w:pStyle w:val="ListParagraph"/>
      </w:pPr>
      <w:r w:rsidRPr="007B5079">
        <w:rPr>
          <w:u w:val="dotted"/>
        </w:rPr>
        <w:t>Serves six</w:t>
      </w:r>
      <w:r w:rsidR="00A76678">
        <w:rPr>
          <w:u w:val="dotted"/>
        </w:rPr>
        <w:t xml:space="preserve">           </w:t>
      </w:r>
      <w:r w:rsidR="00A76678">
        <w:rPr>
          <w:noProof/>
          <w:lang w:eastAsia="en-GB"/>
        </w:rPr>
        <w:drawing>
          <wp:inline distT="0" distB="0" distL="0" distR="0" wp14:anchorId="77939EF1" wp14:editId="4CF635C7">
            <wp:extent cx="4317023" cy="3190875"/>
            <wp:effectExtent l="0" t="0" r="1270" b="0"/>
            <wp:docPr id="4" name="Picture 4" descr="A bowl of food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bowl of food&#10;&#10;Description automatically generated with medium confidenc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28985" cy="33475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9F9D21" w14:textId="2224C483" w:rsidR="007B5079" w:rsidRDefault="007B5079" w:rsidP="007B5079">
      <w:pPr>
        <w:jc w:val="center"/>
        <w:rPr>
          <w:u w:val="dotted"/>
        </w:rPr>
      </w:pPr>
    </w:p>
    <w:p w14:paraId="21D45080" w14:textId="6920FE69" w:rsidR="007B5079" w:rsidRDefault="007B5079" w:rsidP="007B5079">
      <w:pPr>
        <w:jc w:val="center"/>
        <w:rPr>
          <w:u w:val="dotted"/>
        </w:rPr>
      </w:pPr>
    </w:p>
    <w:p w14:paraId="5FA7AA34" w14:textId="1BE52A4A" w:rsidR="007B5079" w:rsidRDefault="007B5079" w:rsidP="000E0AD7">
      <w:pPr>
        <w:rPr>
          <w:u w:val="single"/>
        </w:rPr>
      </w:pPr>
      <w:r>
        <w:rPr>
          <w:u w:val="single"/>
        </w:rPr>
        <w:t>Ingredients</w:t>
      </w:r>
    </w:p>
    <w:p w14:paraId="28A3F53D" w14:textId="531265AA" w:rsidR="007B5079" w:rsidRDefault="007B5079" w:rsidP="000E0AD7">
      <w:pPr>
        <w:pStyle w:val="ListParagraph"/>
        <w:numPr>
          <w:ilvl w:val="0"/>
          <w:numId w:val="1"/>
        </w:numPr>
      </w:pPr>
      <w:r>
        <w:t>1 t</w:t>
      </w:r>
      <w:r w:rsidR="00DE6EE5">
        <w:t>bsp butter</w:t>
      </w:r>
      <w:r w:rsidR="000E0AD7">
        <w:t>, softened.</w:t>
      </w:r>
    </w:p>
    <w:p w14:paraId="03D31E9A" w14:textId="1BEA0F81" w:rsidR="000E0AD7" w:rsidRDefault="000E0AD7" w:rsidP="000E0AD7">
      <w:pPr>
        <w:pStyle w:val="ListParagraph"/>
        <w:numPr>
          <w:ilvl w:val="0"/>
          <w:numId w:val="1"/>
        </w:numPr>
      </w:pPr>
      <w:r>
        <w:t>3 large eggs, and 2 egg yolks.</w:t>
      </w:r>
    </w:p>
    <w:p w14:paraId="7D61769D" w14:textId="1F935791" w:rsidR="000E0AD7" w:rsidRDefault="000E0AD7" w:rsidP="000E0AD7">
      <w:pPr>
        <w:pStyle w:val="ListParagraph"/>
        <w:numPr>
          <w:ilvl w:val="0"/>
          <w:numId w:val="1"/>
        </w:numPr>
      </w:pPr>
      <w:r>
        <w:t>50g dark brown soft sugar.</w:t>
      </w:r>
    </w:p>
    <w:p w14:paraId="729328B2" w14:textId="2AFB6677" w:rsidR="000E0AD7" w:rsidRDefault="000E0AD7" w:rsidP="000E0AD7">
      <w:pPr>
        <w:pStyle w:val="ListParagraph"/>
        <w:numPr>
          <w:ilvl w:val="0"/>
          <w:numId w:val="1"/>
        </w:numPr>
      </w:pPr>
      <w:r>
        <w:t>200ml whole milk.</w:t>
      </w:r>
    </w:p>
    <w:p w14:paraId="0996B3C8" w14:textId="58325A39" w:rsidR="000E0AD7" w:rsidRDefault="000E0AD7" w:rsidP="000E0AD7">
      <w:pPr>
        <w:pStyle w:val="ListParagraph"/>
        <w:numPr>
          <w:ilvl w:val="0"/>
          <w:numId w:val="1"/>
        </w:numPr>
      </w:pPr>
      <w:r>
        <w:t>300ml double cream.</w:t>
      </w:r>
    </w:p>
    <w:p w14:paraId="1EBC1CFE" w14:textId="141F562B" w:rsidR="000E0AD7" w:rsidRDefault="000E0AD7" w:rsidP="000E0AD7">
      <w:pPr>
        <w:pStyle w:val="ListParagraph"/>
        <w:numPr>
          <w:ilvl w:val="0"/>
          <w:numId w:val="1"/>
        </w:numPr>
      </w:pPr>
      <w:r>
        <w:t>375g can caramel, beaten until smooth.</w:t>
      </w:r>
    </w:p>
    <w:p w14:paraId="11396CB1" w14:textId="6F0B8956" w:rsidR="000E0AD7" w:rsidRDefault="000E0AD7" w:rsidP="000E0AD7">
      <w:pPr>
        <w:pStyle w:val="ListParagraph"/>
        <w:numPr>
          <w:ilvl w:val="0"/>
          <w:numId w:val="1"/>
        </w:numPr>
      </w:pPr>
      <w:r>
        <w:t>2tsp vanilla extract.</w:t>
      </w:r>
    </w:p>
    <w:p w14:paraId="28A0A9DF" w14:textId="7F31BD82" w:rsidR="000E0AD7" w:rsidRDefault="000E0AD7" w:rsidP="000E0AD7">
      <w:pPr>
        <w:pStyle w:val="ListParagraph"/>
        <w:numPr>
          <w:ilvl w:val="0"/>
          <w:numId w:val="1"/>
        </w:numPr>
      </w:pPr>
      <w:r>
        <w:t>75g plain flour</w:t>
      </w:r>
    </w:p>
    <w:p w14:paraId="32402AE0" w14:textId="484863E2" w:rsidR="000E0AD7" w:rsidRDefault="000E0AD7" w:rsidP="000E0AD7">
      <w:pPr>
        <w:pStyle w:val="ListParagraph"/>
        <w:numPr>
          <w:ilvl w:val="0"/>
          <w:numId w:val="1"/>
        </w:numPr>
      </w:pPr>
      <w:r>
        <w:t>3 apples (pink ladies are best)</w:t>
      </w:r>
    </w:p>
    <w:p w14:paraId="7E369B40" w14:textId="68C0AD07" w:rsidR="000E0AD7" w:rsidRDefault="000E0AD7" w:rsidP="000E0AD7">
      <w:pPr>
        <w:pStyle w:val="ListParagraph"/>
        <w:numPr>
          <w:ilvl w:val="0"/>
          <w:numId w:val="1"/>
        </w:numPr>
      </w:pPr>
      <w:r>
        <w:t>Ice cream to serve (optional)</w:t>
      </w:r>
    </w:p>
    <w:p w14:paraId="42BAC620" w14:textId="77777777" w:rsidR="000E0AD7" w:rsidRPr="007B5079" w:rsidRDefault="000E0AD7" w:rsidP="000E0AD7">
      <w:pPr>
        <w:pStyle w:val="ListParagraph"/>
      </w:pPr>
    </w:p>
    <w:p w14:paraId="129F64FB" w14:textId="77777777" w:rsidR="000E0AD7" w:rsidRDefault="000E0AD7" w:rsidP="007B5079">
      <w:pPr>
        <w:jc w:val="center"/>
      </w:pPr>
    </w:p>
    <w:p w14:paraId="02DCB0A6" w14:textId="54EBDA50" w:rsidR="007B5079" w:rsidRDefault="000E0AD7" w:rsidP="007B5079">
      <w:pPr>
        <w:jc w:val="center"/>
        <w:rPr>
          <w:u w:val="single"/>
        </w:rPr>
      </w:pPr>
      <w:r w:rsidRPr="000E0AD7">
        <w:rPr>
          <w:u w:val="single"/>
        </w:rPr>
        <w:t>Method</w:t>
      </w:r>
      <w:r w:rsidR="007B5079" w:rsidRPr="000E0AD7">
        <w:rPr>
          <w:u w:val="single"/>
        </w:rPr>
        <w:t xml:space="preserve"> </w:t>
      </w:r>
    </w:p>
    <w:p w14:paraId="77231A95" w14:textId="18BFB912" w:rsidR="000E0AD7" w:rsidRDefault="000E0AD7" w:rsidP="007B5079">
      <w:pPr>
        <w:jc w:val="center"/>
        <w:rPr>
          <w:u w:val="single"/>
        </w:rPr>
      </w:pPr>
    </w:p>
    <w:p w14:paraId="0E2BB398" w14:textId="6DB17C22" w:rsidR="000E0AD7" w:rsidRPr="001324D8" w:rsidRDefault="000E0AD7" w:rsidP="000E0AD7">
      <w:pPr>
        <w:pStyle w:val="ListParagraph"/>
        <w:numPr>
          <w:ilvl w:val="0"/>
          <w:numId w:val="2"/>
        </w:numPr>
        <w:rPr>
          <w:u w:val="single"/>
        </w:rPr>
      </w:pPr>
      <w:r>
        <w:t>Heat the oven to 108C/160C fan/gas 4. Butter a 30x20x4 cm baking dish.</w:t>
      </w:r>
      <w:r w:rsidR="001324D8">
        <w:t xml:space="preserve"> Put the eggs, extra yolks, sugar, milk, cream, 200g of the caramel, the vanilla and a large pinch of sea salt in a large bowl, then whisk until combined. Stir in the flour until the batter is smooth.</w:t>
      </w:r>
    </w:p>
    <w:p w14:paraId="34441BA0" w14:textId="77777777" w:rsidR="001324D8" w:rsidRPr="001324D8" w:rsidRDefault="001324D8" w:rsidP="000E0AD7">
      <w:pPr>
        <w:pStyle w:val="ListParagraph"/>
        <w:numPr>
          <w:ilvl w:val="0"/>
          <w:numId w:val="2"/>
        </w:numPr>
        <w:rPr>
          <w:u w:val="single"/>
        </w:rPr>
      </w:pPr>
      <w:r>
        <w:t>Halve, core and cut the apples into 1cm slices – there’s no need to peel them. Arrange them in the baking dish and pour over the batter. Bake for 30-35 mins until the batter is set in the centre, golden and slightly risen.</w:t>
      </w:r>
    </w:p>
    <w:p w14:paraId="3A78D80A" w14:textId="77777777" w:rsidR="002B3798" w:rsidRPr="002B3798" w:rsidRDefault="001324D8" w:rsidP="000E0AD7">
      <w:pPr>
        <w:pStyle w:val="ListParagraph"/>
        <w:numPr>
          <w:ilvl w:val="0"/>
          <w:numId w:val="2"/>
        </w:numPr>
        <w:rPr>
          <w:u w:val="single"/>
        </w:rPr>
      </w:pPr>
      <w:r>
        <w:t xml:space="preserve">Drizzle over the remaining caramel, then sprinkle with a little </w:t>
      </w:r>
      <w:r w:rsidR="002B3798">
        <w:t>extra sea salt. Leave to rest for 5-10 mins (it will deflate a little). Serve warm with vanilla or peanut butter ice cream, if you like.</w:t>
      </w:r>
    </w:p>
    <w:p w14:paraId="56108138" w14:textId="77777777" w:rsidR="002B3798" w:rsidRDefault="002B3798" w:rsidP="002B3798">
      <w:pPr>
        <w:pStyle w:val="ListParagraph"/>
      </w:pPr>
    </w:p>
    <w:p w14:paraId="1A87E7DE" w14:textId="70F61FCF" w:rsidR="002B3798" w:rsidRDefault="002B3798" w:rsidP="002B3798">
      <w:pPr>
        <w:pStyle w:val="ListParagraph"/>
      </w:pPr>
      <w:r>
        <w:rPr>
          <w:b/>
          <w:bCs/>
        </w:rPr>
        <w:t>And that’s</w:t>
      </w:r>
      <w:r>
        <w:t xml:space="preserve"> how you make a Salted caramel &amp; apple pudding.  </w:t>
      </w:r>
    </w:p>
    <w:p w14:paraId="2D2F2E54" w14:textId="0611248F" w:rsidR="00A76678" w:rsidRDefault="00A76678" w:rsidP="002B3798">
      <w:pPr>
        <w:pStyle w:val="ListParagraph"/>
      </w:pPr>
    </w:p>
    <w:p w14:paraId="7ECBB238" w14:textId="2DE8D437" w:rsidR="00A76678" w:rsidRDefault="00A76678" w:rsidP="00A76678">
      <w:r>
        <w:rPr>
          <w:noProof/>
          <w:lang w:eastAsia="en-GB"/>
        </w:rPr>
        <w:drawing>
          <wp:inline distT="0" distB="0" distL="0" distR="0" wp14:anchorId="58220B8F" wp14:editId="2D225507">
            <wp:extent cx="3269394" cy="2647806"/>
            <wp:effectExtent l="6032" t="0" r="953" b="952"/>
            <wp:docPr id="3" name="Picture 3" descr="A picture containing food, dish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food, dish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309771" cy="2680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4B874E" w14:textId="74446F8D" w:rsidR="00A76678" w:rsidRDefault="00A76678" w:rsidP="002B3798">
      <w:pPr>
        <w:pStyle w:val="ListParagraph"/>
      </w:pPr>
    </w:p>
    <w:p w14:paraId="67DF431F" w14:textId="77777777" w:rsidR="00A76678" w:rsidRDefault="00A76678" w:rsidP="002B3798">
      <w:pPr>
        <w:pStyle w:val="ListParagraph"/>
      </w:pPr>
    </w:p>
    <w:p w14:paraId="6EF07117" w14:textId="1C281D31" w:rsidR="00A76678" w:rsidRDefault="00A76678" w:rsidP="002B3798">
      <w:pPr>
        <w:pStyle w:val="ListParagraph"/>
      </w:pPr>
    </w:p>
    <w:p w14:paraId="5AB445D5" w14:textId="2BBA3EDB" w:rsidR="00A76678" w:rsidRPr="002B3798" w:rsidRDefault="00A76678" w:rsidP="002B3798">
      <w:pPr>
        <w:pStyle w:val="ListParagraph"/>
      </w:pPr>
    </w:p>
    <w:p w14:paraId="4CF40DB3" w14:textId="01D048E5" w:rsidR="001324D8" w:rsidRPr="002B3798" w:rsidRDefault="002B3798" w:rsidP="002B3798">
      <w:pPr>
        <w:rPr>
          <w:u w:val="single"/>
        </w:rPr>
      </w:pPr>
      <w:r>
        <w:t xml:space="preserve"> </w:t>
      </w:r>
      <w:r w:rsidR="001324D8">
        <w:t xml:space="preserve">    </w:t>
      </w:r>
    </w:p>
    <w:sectPr w:rsidR="001324D8" w:rsidRPr="002B3798" w:rsidSect="009C4539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486A10"/>
    <w:multiLevelType w:val="hybridMultilevel"/>
    <w:tmpl w:val="CBECBE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4E67B1"/>
    <w:multiLevelType w:val="hybridMultilevel"/>
    <w:tmpl w:val="8BAA7C2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079"/>
    <w:rsid w:val="000E0AD7"/>
    <w:rsid w:val="001324D8"/>
    <w:rsid w:val="00252B29"/>
    <w:rsid w:val="002B3798"/>
    <w:rsid w:val="007B5079"/>
    <w:rsid w:val="009C4539"/>
    <w:rsid w:val="00A00663"/>
    <w:rsid w:val="00A47F05"/>
    <w:rsid w:val="00A76678"/>
    <w:rsid w:val="00CE5DF8"/>
    <w:rsid w:val="00DE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3007CF"/>
  <w15:chartTrackingRefBased/>
  <w15:docId w15:val="{C0A92A77-3E9F-7E40-BA2F-6581DAA8C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50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F9893113</Template>
  <TotalTime>0</TotalTime>
  <Pages>2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 Bruggemeyer</dc:creator>
  <cp:keywords/>
  <dc:description/>
  <cp:lastModifiedBy>Hayley Gorman</cp:lastModifiedBy>
  <cp:revision>3</cp:revision>
  <dcterms:created xsi:type="dcterms:W3CDTF">2021-02-08T10:50:00Z</dcterms:created>
  <dcterms:modified xsi:type="dcterms:W3CDTF">2021-02-08T15:21:00Z</dcterms:modified>
</cp:coreProperties>
</file>